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2B" w:rsidRPr="009F43EC" w:rsidRDefault="00AA6E2B" w:rsidP="00A71A98">
      <w:pPr>
        <w:spacing w:before="156" w:after="156"/>
        <w:jc w:val="center"/>
        <w:rPr>
          <w:rFonts w:ascii="黑体" w:eastAsia="黑体" w:hAnsi="黑体"/>
          <w:b/>
          <w:sz w:val="32"/>
          <w:szCs w:val="32"/>
        </w:rPr>
      </w:pPr>
      <w:r w:rsidRPr="009F43EC">
        <w:rPr>
          <w:rFonts w:ascii="黑体" w:eastAsia="黑体" w:hAnsi="黑体" w:hint="eastAsia"/>
          <w:b/>
          <w:sz w:val="32"/>
          <w:szCs w:val="32"/>
        </w:rPr>
        <w:t>河北科技师范学院六届</w:t>
      </w:r>
      <w:r>
        <w:rPr>
          <w:rFonts w:ascii="黑体" w:eastAsia="黑体" w:hAnsi="黑体" w:hint="eastAsia"/>
          <w:b/>
          <w:sz w:val="32"/>
          <w:szCs w:val="32"/>
        </w:rPr>
        <w:t>五</w:t>
      </w:r>
      <w:r w:rsidRPr="009F43EC">
        <w:rPr>
          <w:rFonts w:ascii="黑体" w:eastAsia="黑体" w:hAnsi="黑体" w:hint="eastAsia"/>
          <w:b/>
          <w:sz w:val="32"/>
          <w:szCs w:val="32"/>
        </w:rPr>
        <w:t>次教代会、工代会</w:t>
      </w:r>
    </w:p>
    <w:p w:rsidR="00AA6E2B" w:rsidRPr="009F43EC" w:rsidRDefault="00AA6E2B" w:rsidP="00A71A98">
      <w:pPr>
        <w:spacing w:before="156" w:after="156"/>
        <w:jc w:val="center"/>
        <w:rPr>
          <w:rFonts w:ascii="黑体" w:eastAsia="黑体" w:hAnsi="黑体"/>
          <w:b/>
          <w:sz w:val="32"/>
          <w:szCs w:val="32"/>
        </w:rPr>
      </w:pPr>
      <w:r w:rsidRPr="009F43EC">
        <w:rPr>
          <w:rFonts w:ascii="黑体" w:eastAsia="黑体" w:hAnsi="黑体" w:hint="eastAsia"/>
          <w:b/>
          <w:sz w:val="32"/>
          <w:szCs w:val="32"/>
        </w:rPr>
        <w:t>代表团组成及代表名单</w:t>
      </w:r>
    </w:p>
    <w:p w:rsidR="00AA6E2B" w:rsidRDefault="00AA6E2B" w:rsidP="00A71A98">
      <w:pPr>
        <w:spacing w:before="156" w:after="156" w:line="480" w:lineRule="exact"/>
        <w:jc w:val="center"/>
        <w:rPr>
          <w:rFonts w:ascii="宋体"/>
          <w:sz w:val="30"/>
        </w:rPr>
      </w:pPr>
      <w:r w:rsidRPr="00E57672">
        <w:rPr>
          <w:rFonts w:ascii="宋体" w:hAnsi="宋体" w:hint="eastAsia"/>
          <w:sz w:val="30"/>
        </w:rPr>
        <w:t>（</w:t>
      </w:r>
      <w:r w:rsidRPr="00E57672">
        <w:rPr>
          <w:rFonts w:ascii="宋体" w:hAnsi="宋体"/>
          <w:sz w:val="30"/>
        </w:rPr>
        <w:t>14</w:t>
      </w:r>
      <w:r>
        <w:rPr>
          <w:rFonts w:ascii="宋体" w:hAnsi="宋体"/>
          <w:sz w:val="30"/>
        </w:rPr>
        <w:t>4</w:t>
      </w:r>
      <w:r w:rsidRPr="00E57672">
        <w:rPr>
          <w:rFonts w:ascii="宋体" w:hAnsi="宋体" w:hint="eastAsia"/>
          <w:sz w:val="30"/>
        </w:rPr>
        <w:t>人）</w:t>
      </w:r>
    </w:p>
    <w:tbl>
      <w:tblPr>
        <w:tblW w:w="9511" w:type="dxa"/>
        <w:jc w:val="center"/>
        <w:tblInd w:w="-35" w:type="dxa"/>
        <w:tblLook w:val="0000"/>
      </w:tblPr>
      <w:tblGrid>
        <w:gridCol w:w="1266"/>
        <w:gridCol w:w="716"/>
        <w:gridCol w:w="1136"/>
        <w:gridCol w:w="716"/>
        <w:gridCol w:w="1131"/>
        <w:gridCol w:w="716"/>
        <w:gridCol w:w="1130"/>
        <w:gridCol w:w="850"/>
        <w:gridCol w:w="1134"/>
        <w:gridCol w:w="716"/>
      </w:tblGrid>
      <w:tr w:rsidR="00AA6E2B" w:rsidRPr="00E57672" w:rsidTr="003C2B52">
        <w:trPr>
          <w:trHeight w:val="439"/>
          <w:jc w:val="center"/>
        </w:trPr>
        <w:tc>
          <w:tcPr>
            <w:tcW w:w="9511" w:type="dxa"/>
            <w:gridSpan w:val="10"/>
            <w:noWrap/>
            <w:vAlign w:val="bottom"/>
          </w:tcPr>
          <w:p w:rsidR="00AA6E2B" w:rsidRPr="00E57672" w:rsidRDefault="00AA6E2B" w:rsidP="007C5A46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一</w:t>
            </w:r>
            <w:r w:rsidRPr="00E5767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代表团：文法学院，外国语学院（</w:t>
            </w:r>
            <w:r w:rsidRPr="00E57672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7</w:t>
            </w:r>
            <w:r w:rsidRPr="00E5767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人）</w:t>
            </w:r>
          </w:p>
        </w:tc>
      </w:tr>
      <w:tr w:rsidR="00AA6E2B" w:rsidRPr="00E57672" w:rsidTr="003C2B52">
        <w:trPr>
          <w:trHeight w:val="439"/>
          <w:jc w:val="center"/>
        </w:trPr>
        <w:tc>
          <w:tcPr>
            <w:tcW w:w="1266" w:type="dxa"/>
            <w:noWrap/>
            <w:vAlign w:val="bottom"/>
          </w:tcPr>
          <w:p w:rsidR="00AA6E2B" w:rsidRPr="00E57672" w:rsidRDefault="00AA6E2B" w:rsidP="00F026F0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靳占忠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noWrap/>
            <w:vAlign w:val="bottom"/>
          </w:tcPr>
          <w:p w:rsidR="00AA6E2B" w:rsidRPr="00E57672" w:rsidRDefault="00AA6E2B" w:rsidP="004B10A9">
            <w:pPr>
              <w:widowControl/>
              <w:wordWrap w:val="0"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郝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东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noWrap/>
            <w:vAlign w:val="bottom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赵</w:t>
            </w:r>
            <w:r w:rsidRPr="00E57672"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敏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noWrap/>
            <w:vAlign w:val="bottom"/>
          </w:tcPr>
          <w:p w:rsidR="00AA6E2B" w:rsidRPr="00E57672" w:rsidRDefault="00AA6E2B" w:rsidP="008068F0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杨晓林</w:t>
            </w:r>
          </w:p>
        </w:tc>
        <w:tc>
          <w:tcPr>
            <w:tcW w:w="850" w:type="dxa"/>
            <w:noWrap/>
            <w:vAlign w:val="center"/>
          </w:tcPr>
          <w:p w:rsidR="00AA6E2B" w:rsidRPr="00E57672" w:rsidRDefault="00AA6E2B" w:rsidP="008068F0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bottom"/>
          </w:tcPr>
          <w:p w:rsidR="00AA6E2B" w:rsidRPr="006239F2" w:rsidRDefault="00AA6E2B" w:rsidP="008068F0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6239F2">
              <w:rPr>
                <w:rFonts w:ascii="宋体" w:hAnsi="宋体" w:cs="宋体" w:hint="eastAsia"/>
                <w:kern w:val="0"/>
                <w:sz w:val="28"/>
                <w:szCs w:val="28"/>
              </w:rPr>
              <w:t>秦学武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A6E2B" w:rsidRPr="00E57672" w:rsidTr="003C2B52">
        <w:trPr>
          <w:trHeight w:val="439"/>
          <w:jc w:val="center"/>
        </w:trPr>
        <w:tc>
          <w:tcPr>
            <w:tcW w:w="1266" w:type="dxa"/>
            <w:noWrap/>
            <w:vAlign w:val="bottom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张玉霞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  <w:tc>
          <w:tcPr>
            <w:tcW w:w="1136" w:type="dxa"/>
            <w:noWrap/>
            <w:vAlign w:val="bottom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吕雪菊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  <w:tc>
          <w:tcPr>
            <w:tcW w:w="1131" w:type="dxa"/>
            <w:noWrap/>
            <w:vAlign w:val="bottom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陈立峰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noWrap/>
            <w:vAlign w:val="bottom"/>
          </w:tcPr>
          <w:p w:rsidR="00AA6E2B" w:rsidRPr="00E57672" w:rsidRDefault="00AA6E2B" w:rsidP="008068F0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母华敏</w:t>
            </w:r>
          </w:p>
        </w:tc>
        <w:tc>
          <w:tcPr>
            <w:tcW w:w="850" w:type="dxa"/>
            <w:noWrap/>
            <w:vAlign w:val="center"/>
          </w:tcPr>
          <w:p w:rsidR="00AA6E2B" w:rsidRPr="00E57672" w:rsidRDefault="00AA6E2B" w:rsidP="008068F0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  <w:tc>
          <w:tcPr>
            <w:tcW w:w="1134" w:type="dxa"/>
            <w:noWrap/>
            <w:vAlign w:val="bottom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白雪松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AA6E2B" w:rsidRPr="00E57672" w:rsidTr="003C2B52">
        <w:trPr>
          <w:trHeight w:val="439"/>
          <w:jc w:val="center"/>
        </w:trPr>
        <w:tc>
          <w:tcPr>
            <w:tcW w:w="1266" w:type="dxa"/>
            <w:noWrap/>
            <w:vAlign w:val="bottom"/>
          </w:tcPr>
          <w:p w:rsidR="00AA6E2B" w:rsidRPr="00E57672" w:rsidRDefault="00AA6E2B" w:rsidP="0028291E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崔海英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28291E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  <w:tc>
          <w:tcPr>
            <w:tcW w:w="1136" w:type="dxa"/>
            <w:noWrap/>
            <w:vAlign w:val="bottom"/>
          </w:tcPr>
          <w:p w:rsidR="00AA6E2B" w:rsidRPr="00E57672" w:rsidRDefault="00AA6E2B" w:rsidP="0028291E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范学荣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28291E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  <w:tc>
          <w:tcPr>
            <w:tcW w:w="1131" w:type="dxa"/>
            <w:noWrap/>
            <w:vAlign w:val="bottom"/>
          </w:tcPr>
          <w:p w:rsidR="00AA6E2B" w:rsidRPr="00E57672" w:rsidRDefault="00AA6E2B" w:rsidP="0028291E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韩庆山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28291E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noWrap/>
            <w:vAlign w:val="bottom"/>
          </w:tcPr>
          <w:p w:rsidR="00AA6E2B" w:rsidRPr="00E57672" w:rsidRDefault="00AA6E2B" w:rsidP="0028291E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纪亚品</w:t>
            </w:r>
          </w:p>
        </w:tc>
        <w:tc>
          <w:tcPr>
            <w:tcW w:w="850" w:type="dxa"/>
            <w:noWrap/>
            <w:vAlign w:val="center"/>
          </w:tcPr>
          <w:p w:rsidR="00AA6E2B" w:rsidRPr="00E57672" w:rsidRDefault="00AA6E2B" w:rsidP="0028291E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  <w:tc>
          <w:tcPr>
            <w:tcW w:w="1134" w:type="dxa"/>
            <w:noWrap/>
            <w:vAlign w:val="bottom"/>
          </w:tcPr>
          <w:p w:rsidR="00AA6E2B" w:rsidRPr="00E57672" w:rsidRDefault="00AA6E2B" w:rsidP="0028291E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赵玉荣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28291E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</w:tr>
      <w:tr w:rsidR="00AA6E2B" w:rsidRPr="00E57672" w:rsidTr="00DB0677">
        <w:trPr>
          <w:trHeight w:val="439"/>
          <w:jc w:val="center"/>
        </w:trPr>
        <w:tc>
          <w:tcPr>
            <w:tcW w:w="1266" w:type="dxa"/>
            <w:noWrap/>
            <w:vAlign w:val="bottom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马晓迎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  <w:tc>
          <w:tcPr>
            <w:tcW w:w="1136" w:type="dxa"/>
            <w:noWrap/>
            <w:vAlign w:val="bottom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罗学锋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1" w:type="dxa"/>
            <w:noWrap/>
            <w:vAlign w:val="bottom"/>
          </w:tcPr>
          <w:p w:rsidR="00AA6E2B" w:rsidRPr="00E57672" w:rsidRDefault="00AA6E2B" w:rsidP="008068F0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8068F0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noWrap/>
            <w:vAlign w:val="bottom"/>
          </w:tcPr>
          <w:p w:rsidR="00AA6E2B" w:rsidRPr="00E57672" w:rsidRDefault="00AA6E2B" w:rsidP="008068F0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center"/>
          </w:tcPr>
          <w:p w:rsidR="00AA6E2B" w:rsidRPr="00E57672" w:rsidRDefault="00AA6E2B" w:rsidP="008068F0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bottom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716" w:type="dxa"/>
            <w:noWrap/>
            <w:vAlign w:val="bottom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left"/>
              <w:rPr>
                <w:rFonts w:ascii="宋体" w:cs="宋体"/>
                <w:kern w:val="0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W w:w="9540" w:type="dxa"/>
        <w:tblLook w:val="0000"/>
      </w:tblPr>
      <w:tblGrid>
        <w:gridCol w:w="1242"/>
        <w:gridCol w:w="716"/>
        <w:gridCol w:w="1112"/>
        <w:gridCol w:w="724"/>
        <w:gridCol w:w="1146"/>
        <w:gridCol w:w="724"/>
        <w:gridCol w:w="1146"/>
        <w:gridCol w:w="859"/>
        <w:gridCol w:w="1147"/>
        <w:gridCol w:w="724"/>
      </w:tblGrid>
      <w:tr w:rsidR="00AA6E2B" w:rsidRPr="00E57672" w:rsidTr="00A5697D">
        <w:trPr>
          <w:trHeight w:val="419"/>
        </w:trPr>
        <w:tc>
          <w:tcPr>
            <w:tcW w:w="9540" w:type="dxa"/>
            <w:gridSpan w:val="10"/>
            <w:noWrap/>
            <w:vAlign w:val="bottom"/>
          </w:tcPr>
          <w:p w:rsidR="00AA6E2B" w:rsidRDefault="00AA6E2B" w:rsidP="003C2B52">
            <w:pPr>
              <w:widowControl/>
              <w:spacing w:beforeLines="0" w:afterLines="0" w:line="240" w:lineRule="auto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 w:rsidR="00AA6E2B" w:rsidRPr="000C2A56" w:rsidRDefault="00AA6E2B" w:rsidP="003C2B52">
            <w:pPr>
              <w:widowControl/>
              <w:spacing w:beforeLines="0" w:afterLines="0" w:line="240" w:lineRule="auto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第二代表团：</w:t>
            </w:r>
            <w:r w:rsidRPr="00CF395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物理系</w:t>
            </w:r>
            <w:r w:rsidRPr="00E5767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，园艺科技学院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，后勤与国有资产管理处</w:t>
            </w:r>
            <w:r w:rsidRPr="00E5767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18</w:t>
            </w:r>
            <w:r w:rsidRPr="00E5767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人）</w:t>
            </w:r>
          </w:p>
        </w:tc>
      </w:tr>
      <w:tr w:rsidR="00AA6E2B" w:rsidRPr="00E57672" w:rsidTr="0056228C">
        <w:trPr>
          <w:trHeight w:val="442"/>
        </w:trPr>
        <w:tc>
          <w:tcPr>
            <w:tcW w:w="1242" w:type="dxa"/>
            <w:noWrap/>
            <w:vAlign w:val="bottom"/>
          </w:tcPr>
          <w:p w:rsidR="00AA6E2B" w:rsidRPr="00E57672" w:rsidRDefault="00AA6E2B" w:rsidP="00E54685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王同坤</w:t>
            </w:r>
          </w:p>
        </w:tc>
        <w:tc>
          <w:tcPr>
            <w:tcW w:w="716" w:type="dxa"/>
            <w:noWrap/>
            <w:vAlign w:val="bottom"/>
          </w:tcPr>
          <w:p w:rsidR="00AA6E2B" w:rsidRPr="00E57672" w:rsidRDefault="00AA6E2B" w:rsidP="00E54685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noWrap/>
            <w:vAlign w:val="bottom"/>
          </w:tcPr>
          <w:p w:rsidR="00AA6E2B" w:rsidRPr="00E57672" w:rsidRDefault="00AA6E2B" w:rsidP="00E54685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杨洪涛</w:t>
            </w:r>
          </w:p>
        </w:tc>
        <w:tc>
          <w:tcPr>
            <w:tcW w:w="724" w:type="dxa"/>
            <w:noWrap/>
            <w:vAlign w:val="bottom"/>
          </w:tcPr>
          <w:p w:rsidR="00AA6E2B" w:rsidRPr="00E57672" w:rsidRDefault="00AA6E2B" w:rsidP="00E54685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noWrap/>
            <w:vAlign w:val="bottom"/>
          </w:tcPr>
          <w:p w:rsidR="00AA6E2B" w:rsidRPr="00E57672" w:rsidRDefault="00AA6E2B" w:rsidP="00E54685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王鸿雁</w:t>
            </w:r>
          </w:p>
        </w:tc>
        <w:tc>
          <w:tcPr>
            <w:tcW w:w="724" w:type="dxa"/>
            <w:noWrap/>
            <w:vAlign w:val="center"/>
          </w:tcPr>
          <w:p w:rsidR="00AA6E2B" w:rsidRPr="00E57672" w:rsidRDefault="00AA6E2B" w:rsidP="00E54685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  <w:tc>
          <w:tcPr>
            <w:tcW w:w="1146" w:type="dxa"/>
            <w:noWrap/>
            <w:vAlign w:val="bottom"/>
          </w:tcPr>
          <w:p w:rsidR="00AA6E2B" w:rsidRPr="00E57672" w:rsidRDefault="00AA6E2B" w:rsidP="00E54685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赵玉伟</w:t>
            </w:r>
          </w:p>
        </w:tc>
        <w:tc>
          <w:tcPr>
            <w:tcW w:w="859" w:type="dxa"/>
            <w:noWrap/>
            <w:vAlign w:val="center"/>
          </w:tcPr>
          <w:p w:rsidR="00AA6E2B" w:rsidRPr="00E57672" w:rsidRDefault="00AA6E2B" w:rsidP="00E54685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noWrap/>
            <w:vAlign w:val="bottom"/>
          </w:tcPr>
          <w:p w:rsidR="00AA6E2B" w:rsidRPr="00E57672" w:rsidRDefault="00AA6E2B" w:rsidP="00E54685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项殿芳</w:t>
            </w:r>
          </w:p>
        </w:tc>
        <w:tc>
          <w:tcPr>
            <w:tcW w:w="724" w:type="dxa"/>
            <w:noWrap/>
            <w:vAlign w:val="center"/>
          </w:tcPr>
          <w:p w:rsidR="00AA6E2B" w:rsidRPr="00E57672" w:rsidRDefault="00AA6E2B" w:rsidP="00E54685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AA6E2B" w:rsidRPr="00E57672" w:rsidTr="00BA70F6">
        <w:trPr>
          <w:trHeight w:val="442"/>
        </w:trPr>
        <w:tc>
          <w:tcPr>
            <w:tcW w:w="1242" w:type="dxa"/>
            <w:noWrap/>
            <w:vAlign w:val="bottom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李佩忠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noWrap/>
            <w:vAlign w:val="bottom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伍敏华</w:t>
            </w:r>
          </w:p>
        </w:tc>
        <w:tc>
          <w:tcPr>
            <w:tcW w:w="724" w:type="dxa"/>
            <w:noWrap/>
            <w:vAlign w:val="center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  <w:tc>
          <w:tcPr>
            <w:tcW w:w="1146" w:type="dxa"/>
            <w:noWrap/>
            <w:vAlign w:val="bottom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高</w:t>
            </w:r>
            <w:r w:rsidRPr="00E57672"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欣</w:t>
            </w:r>
          </w:p>
        </w:tc>
        <w:tc>
          <w:tcPr>
            <w:tcW w:w="724" w:type="dxa"/>
            <w:noWrap/>
            <w:vAlign w:val="center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  <w:tc>
          <w:tcPr>
            <w:tcW w:w="1146" w:type="dxa"/>
            <w:noWrap/>
            <w:vAlign w:val="bottom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朱天志</w:t>
            </w:r>
          </w:p>
        </w:tc>
        <w:tc>
          <w:tcPr>
            <w:tcW w:w="859" w:type="dxa"/>
            <w:noWrap/>
            <w:vAlign w:val="bottom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noWrap/>
            <w:vAlign w:val="bottom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秦树广</w:t>
            </w:r>
          </w:p>
        </w:tc>
        <w:tc>
          <w:tcPr>
            <w:tcW w:w="724" w:type="dxa"/>
            <w:noWrap/>
            <w:vAlign w:val="bottom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A6E2B" w:rsidRPr="00E57672" w:rsidTr="00A46CB4">
        <w:trPr>
          <w:trHeight w:val="442"/>
        </w:trPr>
        <w:tc>
          <w:tcPr>
            <w:tcW w:w="1242" w:type="dxa"/>
            <w:noWrap/>
            <w:vAlign w:val="bottom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王宏伟</w:t>
            </w:r>
          </w:p>
        </w:tc>
        <w:tc>
          <w:tcPr>
            <w:tcW w:w="716" w:type="dxa"/>
            <w:noWrap/>
            <w:vAlign w:val="bottom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noWrap/>
            <w:vAlign w:val="bottom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郭维平</w:t>
            </w:r>
          </w:p>
        </w:tc>
        <w:tc>
          <w:tcPr>
            <w:tcW w:w="724" w:type="dxa"/>
            <w:noWrap/>
            <w:vAlign w:val="center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noWrap/>
            <w:vAlign w:val="bottom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王向东</w:t>
            </w:r>
          </w:p>
        </w:tc>
        <w:tc>
          <w:tcPr>
            <w:tcW w:w="724" w:type="dxa"/>
            <w:noWrap/>
            <w:vAlign w:val="bottom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noWrap/>
            <w:vAlign w:val="bottom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尹</w:t>
            </w:r>
            <w:r w:rsidRPr="00E57672"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航</w:t>
            </w:r>
          </w:p>
        </w:tc>
        <w:tc>
          <w:tcPr>
            <w:tcW w:w="859" w:type="dxa"/>
            <w:noWrap/>
            <w:vAlign w:val="center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noWrap/>
            <w:vAlign w:val="bottom"/>
          </w:tcPr>
          <w:p w:rsidR="00AA6E2B" w:rsidRPr="00E57672" w:rsidRDefault="00AA6E2B" w:rsidP="00E7115E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张晓民</w:t>
            </w:r>
          </w:p>
        </w:tc>
        <w:tc>
          <w:tcPr>
            <w:tcW w:w="724" w:type="dxa"/>
            <w:noWrap/>
            <w:vAlign w:val="center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AA6E2B" w:rsidRPr="00E57672" w:rsidTr="003C2B52">
        <w:trPr>
          <w:trHeight w:val="442"/>
        </w:trPr>
        <w:tc>
          <w:tcPr>
            <w:tcW w:w="1242" w:type="dxa"/>
            <w:noWrap/>
            <w:vAlign w:val="bottom"/>
          </w:tcPr>
          <w:p w:rsidR="00AA6E2B" w:rsidRPr="00E57672" w:rsidRDefault="00AA6E2B" w:rsidP="00E7115E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王国新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noWrap/>
            <w:vAlign w:val="bottom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董建生</w:t>
            </w:r>
          </w:p>
        </w:tc>
        <w:tc>
          <w:tcPr>
            <w:tcW w:w="724" w:type="dxa"/>
            <w:noWrap/>
            <w:vAlign w:val="center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noWrap/>
            <w:vAlign w:val="bottom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张永丰</w:t>
            </w:r>
          </w:p>
        </w:tc>
        <w:tc>
          <w:tcPr>
            <w:tcW w:w="724" w:type="dxa"/>
            <w:noWrap/>
            <w:vAlign w:val="center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noWrap/>
            <w:vAlign w:val="bottom"/>
          </w:tcPr>
          <w:p w:rsidR="00AA6E2B" w:rsidRPr="00E57672" w:rsidRDefault="00AA6E2B" w:rsidP="00E7115E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859" w:type="dxa"/>
            <w:noWrap/>
            <w:vAlign w:val="center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noWrap/>
            <w:vAlign w:val="bottom"/>
          </w:tcPr>
          <w:p w:rsidR="00AA6E2B" w:rsidRPr="00E57672" w:rsidRDefault="00AA6E2B" w:rsidP="00E7115E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724" w:type="dxa"/>
            <w:noWrap/>
            <w:vAlign w:val="center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AA6E2B" w:rsidRPr="00E57672" w:rsidTr="00E7564E">
        <w:trPr>
          <w:trHeight w:val="708"/>
        </w:trPr>
        <w:tc>
          <w:tcPr>
            <w:tcW w:w="9540" w:type="dxa"/>
            <w:gridSpan w:val="10"/>
            <w:noWrap/>
            <w:vAlign w:val="bottom"/>
          </w:tcPr>
          <w:p w:rsidR="00AA6E2B" w:rsidRDefault="00AA6E2B" w:rsidP="00E7115E">
            <w:pPr>
              <w:widowControl/>
              <w:spacing w:beforeLines="0" w:afterLines="0" w:line="240" w:lineRule="auto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 w:rsidR="00AA6E2B" w:rsidRPr="00E57672" w:rsidRDefault="00AA6E2B" w:rsidP="00E7115E">
            <w:pPr>
              <w:widowControl/>
              <w:spacing w:beforeLines="0" w:afterLines="0" w:line="240" w:lineRule="auto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三</w:t>
            </w:r>
            <w:r w:rsidRPr="00E5767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代表团：</w:t>
            </w:r>
            <w:r w:rsidRPr="005C243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思想政治理论教学部</w:t>
            </w:r>
            <w:r w:rsidRPr="00E5767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，</w:t>
            </w:r>
            <w:r w:rsidRPr="009E458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体育系</w:t>
            </w:r>
            <w:r w:rsidRPr="00E5767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，图书馆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，</w:t>
            </w:r>
            <w:r w:rsidRPr="00E5767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机电工程学院</w:t>
            </w:r>
            <w:r w:rsidRPr="0022785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（</w:t>
            </w:r>
            <w:r w:rsidRPr="00E57672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9</w:t>
            </w:r>
            <w:r w:rsidRPr="00E5767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人）</w:t>
            </w:r>
          </w:p>
        </w:tc>
      </w:tr>
      <w:tr w:rsidR="00AA6E2B" w:rsidRPr="00E57672" w:rsidTr="003C2B52">
        <w:trPr>
          <w:trHeight w:val="493"/>
        </w:trPr>
        <w:tc>
          <w:tcPr>
            <w:tcW w:w="1242" w:type="dxa"/>
            <w:noWrap/>
            <w:vAlign w:val="bottom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宋绍富</w:t>
            </w:r>
          </w:p>
        </w:tc>
        <w:tc>
          <w:tcPr>
            <w:tcW w:w="716" w:type="dxa"/>
            <w:noWrap/>
            <w:vAlign w:val="bottom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noWrap/>
            <w:vAlign w:val="bottom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常</w:t>
            </w:r>
            <w:r w:rsidRPr="00E57672"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旭</w:t>
            </w:r>
          </w:p>
        </w:tc>
        <w:tc>
          <w:tcPr>
            <w:tcW w:w="724" w:type="dxa"/>
            <w:noWrap/>
            <w:vAlign w:val="center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  <w:tc>
          <w:tcPr>
            <w:tcW w:w="1146" w:type="dxa"/>
            <w:noWrap/>
            <w:vAlign w:val="bottom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王向华</w:t>
            </w:r>
          </w:p>
        </w:tc>
        <w:tc>
          <w:tcPr>
            <w:tcW w:w="724" w:type="dxa"/>
            <w:noWrap/>
            <w:vAlign w:val="center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  <w:tc>
          <w:tcPr>
            <w:tcW w:w="1146" w:type="dxa"/>
            <w:noWrap/>
            <w:vAlign w:val="bottom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王炳义</w:t>
            </w:r>
          </w:p>
        </w:tc>
        <w:tc>
          <w:tcPr>
            <w:tcW w:w="859" w:type="dxa"/>
            <w:noWrap/>
            <w:vAlign w:val="bottom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noWrap/>
            <w:vAlign w:val="bottom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刘</w:t>
            </w:r>
            <w:r w:rsidRPr="00E57672"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超</w:t>
            </w:r>
          </w:p>
        </w:tc>
        <w:tc>
          <w:tcPr>
            <w:tcW w:w="724" w:type="dxa"/>
            <w:noWrap/>
            <w:vAlign w:val="center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</w:tr>
      <w:tr w:rsidR="00AA6E2B" w:rsidRPr="00E57672" w:rsidTr="003C2B52">
        <w:trPr>
          <w:trHeight w:val="442"/>
        </w:trPr>
        <w:tc>
          <w:tcPr>
            <w:tcW w:w="1242" w:type="dxa"/>
            <w:noWrap/>
            <w:vAlign w:val="bottom"/>
          </w:tcPr>
          <w:p w:rsidR="00AA6E2B" w:rsidRPr="00E57672" w:rsidRDefault="00AA6E2B" w:rsidP="007C5A46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陈庆合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7C5A46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noWrap/>
            <w:vAlign w:val="bottom"/>
          </w:tcPr>
          <w:p w:rsidR="00AA6E2B" w:rsidRPr="00E57672" w:rsidRDefault="00AA6E2B" w:rsidP="007C5A46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王玉扩</w:t>
            </w:r>
          </w:p>
        </w:tc>
        <w:tc>
          <w:tcPr>
            <w:tcW w:w="724" w:type="dxa"/>
            <w:noWrap/>
            <w:vAlign w:val="center"/>
          </w:tcPr>
          <w:p w:rsidR="00AA6E2B" w:rsidRPr="00E57672" w:rsidRDefault="00AA6E2B" w:rsidP="007C5A46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noWrap/>
            <w:vAlign w:val="bottom"/>
          </w:tcPr>
          <w:p w:rsidR="00AA6E2B" w:rsidRPr="00E57672" w:rsidRDefault="00AA6E2B" w:rsidP="007C5A46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赵华恩</w:t>
            </w:r>
          </w:p>
        </w:tc>
        <w:tc>
          <w:tcPr>
            <w:tcW w:w="724" w:type="dxa"/>
            <w:noWrap/>
            <w:vAlign w:val="center"/>
          </w:tcPr>
          <w:p w:rsidR="00AA6E2B" w:rsidRPr="00E57672" w:rsidRDefault="00AA6E2B" w:rsidP="007C5A46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noWrap/>
            <w:vAlign w:val="bottom"/>
          </w:tcPr>
          <w:p w:rsidR="00AA6E2B" w:rsidRPr="00E57672" w:rsidRDefault="00AA6E2B" w:rsidP="007C5A46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张献辉</w:t>
            </w:r>
          </w:p>
        </w:tc>
        <w:tc>
          <w:tcPr>
            <w:tcW w:w="859" w:type="dxa"/>
            <w:noWrap/>
            <w:vAlign w:val="center"/>
          </w:tcPr>
          <w:p w:rsidR="00AA6E2B" w:rsidRPr="00E57672" w:rsidRDefault="00AA6E2B" w:rsidP="007C5A46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  <w:tc>
          <w:tcPr>
            <w:tcW w:w="1147" w:type="dxa"/>
            <w:noWrap/>
            <w:vAlign w:val="bottom"/>
          </w:tcPr>
          <w:p w:rsidR="00AA6E2B" w:rsidRPr="00E57672" w:rsidRDefault="00AA6E2B" w:rsidP="007C5A46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李</w:t>
            </w:r>
            <w:r w:rsidRPr="00E57672"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荣</w:t>
            </w:r>
          </w:p>
        </w:tc>
        <w:tc>
          <w:tcPr>
            <w:tcW w:w="724" w:type="dxa"/>
            <w:noWrap/>
            <w:vAlign w:val="center"/>
          </w:tcPr>
          <w:p w:rsidR="00AA6E2B" w:rsidRPr="00E57672" w:rsidRDefault="00AA6E2B" w:rsidP="007C5A46">
            <w:pPr>
              <w:widowControl/>
              <w:adjustRightInd w:val="0"/>
              <w:spacing w:beforeLines="0" w:afterLines="0" w:line="240" w:lineRule="atLeast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</w:tr>
      <w:tr w:rsidR="00AA6E2B" w:rsidRPr="00E57672" w:rsidTr="003C2B52">
        <w:trPr>
          <w:trHeight w:val="442"/>
        </w:trPr>
        <w:tc>
          <w:tcPr>
            <w:tcW w:w="1242" w:type="dxa"/>
            <w:noWrap/>
            <w:vAlign w:val="bottom"/>
          </w:tcPr>
          <w:p w:rsidR="00AA6E2B" w:rsidRPr="00E57672" w:rsidRDefault="00AA6E2B" w:rsidP="00716F44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王宏艳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716F44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  <w:tc>
          <w:tcPr>
            <w:tcW w:w="1112" w:type="dxa"/>
            <w:noWrap/>
            <w:vAlign w:val="bottom"/>
          </w:tcPr>
          <w:p w:rsidR="00AA6E2B" w:rsidRPr="00E57672" w:rsidRDefault="00AA6E2B" w:rsidP="00716F44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曹淑君</w:t>
            </w:r>
          </w:p>
        </w:tc>
        <w:tc>
          <w:tcPr>
            <w:tcW w:w="724" w:type="dxa"/>
            <w:noWrap/>
            <w:vAlign w:val="center"/>
          </w:tcPr>
          <w:p w:rsidR="00AA6E2B" w:rsidRPr="00E57672" w:rsidRDefault="00AA6E2B" w:rsidP="00716F44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  <w:tc>
          <w:tcPr>
            <w:tcW w:w="1146" w:type="dxa"/>
            <w:noWrap/>
            <w:vAlign w:val="bottom"/>
          </w:tcPr>
          <w:p w:rsidR="00AA6E2B" w:rsidRPr="00E57672" w:rsidRDefault="00AA6E2B" w:rsidP="00716F44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王玉芬</w:t>
            </w:r>
          </w:p>
        </w:tc>
        <w:tc>
          <w:tcPr>
            <w:tcW w:w="724" w:type="dxa"/>
            <w:noWrap/>
            <w:vAlign w:val="center"/>
          </w:tcPr>
          <w:p w:rsidR="00AA6E2B" w:rsidRPr="00E57672" w:rsidRDefault="00AA6E2B" w:rsidP="00716F44">
            <w:pPr>
              <w:widowControl/>
              <w:adjustRightInd w:val="0"/>
              <w:spacing w:beforeLines="0" w:afterLines="0" w:line="240" w:lineRule="atLeast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  <w:tc>
          <w:tcPr>
            <w:tcW w:w="1146" w:type="dxa"/>
            <w:noWrap/>
            <w:vAlign w:val="bottom"/>
          </w:tcPr>
          <w:p w:rsidR="00AA6E2B" w:rsidRPr="00E57672" w:rsidRDefault="00AA6E2B" w:rsidP="00716F44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5E70F5">
              <w:rPr>
                <w:rFonts w:ascii="宋体" w:hAnsi="宋体" w:cs="宋体" w:hint="eastAsia"/>
                <w:kern w:val="0"/>
                <w:sz w:val="28"/>
                <w:szCs w:val="28"/>
              </w:rPr>
              <w:t>包长春</w:t>
            </w:r>
          </w:p>
        </w:tc>
        <w:tc>
          <w:tcPr>
            <w:tcW w:w="859" w:type="dxa"/>
            <w:noWrap/>
            <w:vAlign w:val="center"/>
          </w:tcPr>
          <w:p w:rsidR="00AA6E2B" w:rsidRPr="00E57672" w:rsidRDefault="00AA6E2B" w:rsidP="00716F44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noWrap/>
            <w:vAlign w:val="bottom"/>
          </w:tcPr>
          <w:p w:rsidR="00AA6E2B" w:rsidRPr="00E57672" w:rsidRDefault="00AA6E2B" w:rsidP="00716F44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5E70F5">
              <w:rPr>
                <w:rFonts w:ascii="宋体" w:hAnsi="宋体" w:cs="宋体" w:hint="eastAsia"/>
                <w:kern w:val="0"/>
                <w:sz w:val="28"/>
                <w:szCs w:val="28"/>
              </w:rPr>
              <w:t>李国昉</w:t>
            </w:r>
          </w:p>
        </w:tc>
        <w:tc>
          <w:tcPr>
            <w:tcW w:w="724" w:type="dxa"/>
            <w:noWrap/>
            <w:vAlign w:val="center"/>
          </w:tcPr>
          <w:p w:rsidR="00AA6E2B" w:rsidRPr="00E57672" w:rsidRDefault="00AA6E2B" w:rsidP="00716F44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</w:tr>
      <w:tr w:rsidR="00AA6E2B" w:rsidRPr="00E57672" w:rsidTr="003C2B52">
        <w:trPr>
          <w:trHeight w:val="442"/>
        </w:trPr>
        <w:tc>
          <w:tcPr>
            <w:tcW w:w="1242" w:type="dxa"/>
            <w:noWrap/>
            <w:vAlign w:val="bottom"/>
          </w:tcPr>
          <w:p w:rsidR="00AA6E2B" w:rsidRPr="00E57672" w:rsidRDefault="00AA6E2B" w:rsidP="00716F44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5E70F5">
              <w:rPr>
                <w:rFonts w:ascii="宋体" w:hAnsi="宋体" w:cs="宋体" w:hint="eastAsia"/>
                <w:kern w:val="0"/>
                <w:sz w:val="28"/>
                <w:szCs w:val="28"/>
              </w:rPr>
              <w:t>张丽坤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716F44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  <w:tc>
          <w:tcPr>
            <w:tcW w:w="1112" w:type="dxa"/>
            <w:noWrap/>
            <w:vAlign w:val="bottom"/>
          </w:tcPr>
          <w:p w:rsidR="00AA6E2B" w:rsidRPr="00E57672" w:rsidRDefault="00AA6E2B" w:rsidP="00716F44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张小芹</w:t>
            </w:r>
          </w:p>
        </w:tc>
        <w:tc>
          <w:tcPr>
            <w:tcW w:w="724" w:type="dxa"/>
            <w:noWrap/>
            <w:vAlign w:val="center"/>
          </w:tcPr>
          <w:p w:rsidR="00AA6E2B" w:rsidRPr="00E57672" w:rsidRDefault="00AA6E2B" w:rsidP="00716F44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  <w:tc>
          <w:tcPr>
            <w:tcW w:w="1146" w:type="dxa"/>
            <w:noWrap/>
            <w:vAlign w:val="bottom"/>
          </w:tcPr>
          <w:p w:rsidR="00AA6E2B" w:rsidRPr="00E57672" w:rsidRDefault="00AA6E2B" w:rsidP="00716F44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肖念新</w:t>
            </w:r>
          </w:p>
        </w:tc>
        <w:tc>
          <w:tcPr>
            <w:tcW w:w="724" w:type="dxa"/>
            <w:noWrap/>
            <w:vAlign w:val="center"/>
          </w:tcPr>
          <w:p w:rsidR="00AA6E2B" w:rsidRPr="00E57672" w:rsidRDefault="00AA6E2B" w:rsidP="00716F44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  <w:tc>
          <w:tcPr>
            <w:tcW w:w="1146" w:type="dxa"/>
            <w:noWrap/>
            <w:vAlign w:val="bottom"/>
          </w:tcPr>
          <w:p w:rsidR="00AA6E2B" w:rsidRPr="00E57672" w:rsidRDefault="00AA6E2B" w:rsidP="00716F44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马艳华</w:t>
            </w:r>
          </w:p>
        </w:tc>
        <w:tc>
          <w:tcPr>
            <w:tcW w:w="859" w:type="dxa"/>
            <w:noWrap/>
            <w:vAlign w:val="center"/>
          </w:tcPr>
          <w:p w:rsidR="00AA6E2B" w:rsidRPr="00E57672" w:rsidRDefault="00AA6E2B" w:rsidP="00716F44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  <w:tc>
          <w:tcPr>
            <w:tcW w:w="1147" w:type="dxa"/>
            <w:noWrap/>
            <w:vAlign w:val="bottom"/>
          </w:tcPr>
          <w:p w:rsidR="00AA6E2B" w:rsidRPr="005E70F5" w:rsidRDefault="00AA6E2B" w:rsidP="00716F44">
            <w:pPr>
              <w:widowControl/>
              <w:wordWrap w:val="0"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724" w:type="dxa"/>
            <w:noWrap/>
            <w:vAlign w:val="center"/>
          </w:tcPr>
          <w:p w:rsidR="00AA6E2B" w:rsidRPr="00E57672" w:rsidRDefault="00AA6E2B" w:rsidP="00716F44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AA6E2B" w:rsidRPr="00E57672" w:rsidTr="003C2B52">
        <w:trPr>
          <w:trHeight w:val="788"/>
        </w:trPr>
        <w:tc>
          <w:tcPr>
            <w:tcW w:w="9540" w:type="dxa"/>
            <w:gridSpan w:val="10"/>
            <w:noWrap/>
            <w:vAlign w:val="bottom"/>
          </w:tcPr>
          <w:p w:rsidR="00AA6E2B" w:rsidRPr="00E57672" w:rsidRDefault="00AA6E2B" w:rsidP="00716F44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</w:tbl>
    <w:p w:rsidR="00AA6E2B" w:rsidRPr="00F26350" w:rsidRDefault="00AA6E2B" w:rsidP="00A71A98">
      <w:pPr>
        <w:spacing w:before="156" w:after="156"/>
        <w:rPr>
          <w:vanish/>
        </w:rPr>
      </w:pPr>
    </w:p>
    <w:tbl>
      <w:tblPr>
        <w:tblW w:w="9708" w:type="dxa"/>
        <w:jc w:val="center"/>
        <w:tblInd w:w="1292" w:type="dxa"/>
        <w:tblLook w:val="0000"/>
      </w:tblPr>
      <w:tblGrid>
        <w:gridCol w:w="1220"/>
        <w:gridCol w:w="716"/>
        <w:gridCol w:w="1279"/>
        <w:gridCol w:w="716"/>
        <w:gridCol w:w="1344"/>
        <w:gridCol w:w="716"/>
        <w:gridCol w:w="1186"/>
        <w:gridCol w:w="716"/>
        <w:gridCol w:w="1099"/>
        <w:gridCol w:w="716"/>
      </w:tblGrid>
      <w:tr w:rsidR="00AA6E2B" w:rsidRPr="00E57672" w:rsidTr="003C2B52">
        <w:trPr>
          <w:trHeight w:val="993"/>
          <w:jc w:val="center"/>
        </w:trPr>
        <w:tc>
          <w:tcPr>
            <w:tcW w:w="9708" w:type="dxa"/>
            <w:gridSpan w:val="10"/>
            <w:noWrap/>
            <w:vAlign w:val="bottom"/>
          </w:tcPr>
          <w:p w:rsidR="00AA6E2B" w:rsidRDefault="00AA6E2B" w:rsidP="004D60EB">
            <w:pPr>
              <w:widowControl/>
              <w:adjustRightInd w:val="0"/>
              <w:spacing w:beforeLines="0" w:afterLines="0" w:line="240" w:lineRule="atLeas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 w:rsidR="00AA6E2B" w:rsidRPr="00E57672" w:rsidRDefault="00AA6E2B" w:rsidP="004D60EB">
            <w:pPr>
              <w:widowControl/>
              <w:adjustRightInd w:val="0"/>
              <w:spacing w:beforeLines="0" w:afterLines="0" w:line="240" w:lineRule="atLeas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四</w:t>
            </w:r>
            <w:r w:rsidRPr="00E5767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代表团：数学与信息科技学院，动物科技学院（</w:t>
            </w:r>
            <w:r w:rsidRPr="009C3F6B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5</w:t>
            </w:r>
            <w:r w:rsidRPr="00E5767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人）</w:t>
            </w:r>
          </w:p>
        </w:tc>
      </w:tr>
      <w:tr w:rsidR="00AA6E2B" w:rsidRPr="00E57672" w:rsidTr="001A68A0">
        <w:trPr>
          <w:trHeight w:val="439"/>
          <w:jc w:val="center"/>
        </w:trPr>
        <w:tc>
          <w:tcPr>
            <w:tcW w:w="1220" w:type="dxa"/>
            <w:noWrap/>
            <w:vAlign w:val="bottom"/>
          </w:tcPr>
          <w:p w:rsidR="00AA6E2B" w:rsidRPr="00E57672" w:rsidRDefault="00AA6E2B" w:rsidP="004D60EB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李佩国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4D60EB">
            <w:pPr>
              <w:widowControl/>
              <w:adjustRightInd w:val="0"/>
              <w:spacing w:beforeLines="0" w:afterLines="0" w:line="240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noWrap/>
            <w:vAlign w:val="bottom"/>
          </w:tcPr>
          <w:p w:rsidR="00AA6E2B" w:rsidRPr="00E57672" w:rsidRDefault="00AA6E2B" w:rsidP="004D60EB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徐嘉一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4D60EB">
            <w:pPr>
              <w:widowControl/>
              <w:adjustRightInd w:val="0"/>
              <w:spacing w:beforeLines="0" w:afterLines="0" w:line="240" w:lineRule="atLeas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noWrap/>
            <w:vAlign w:val="bottom"/>
          </w:tcPr>
          <w:p w:rsidR="00AA6E2B" w:rsidRPr="00E57672" w:rsidRDefault="00AA6E2B" w:rsidP="004D60EB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申玉发</w:t>
            </w:r>
          </w:p>
        </w:tc>
        <w:tc>
          <w:tcPr>
            <w:tcW w:w="716" w:type="dxa"/>
            <w:noWrap/>
            <w:vAlign w:val="bottom"/>
          </w:tcPr>
          <w:p w:rsidR="00AA6E2B" w:rsidRPr="00E57672" w:rsidRDefault="00AA6E2B" w:rsidP="004D60EB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noWrap/>
            <w:vAlign w:val="bottom"/>
          </w:tcPr>
          <w:p w:rsidR="00AA6E2B" w:rsidRPr="00E57672" w:rsidRDefault="00AA6E2B" w:rsidP="004D60EB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赵立强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4D60EB">
            <w:pPr>
              <w:widowControl/>
              <w:adjustRightInd w:val="0"/>
              <w:spacing w:beforeLines="0" w:afterLines="0" w:line="240" w:lineRule="atLeas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noWrap/>
            <w:vAlign w:val="bottom"/>
          </w:tcPr>
          <w:p w:rsidR="00AA6E2B" w:rsidRPr="00E57672" w:rsidRDefault="00AA6E2B" w:rsidP="004D60EB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尹洪武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4D60EB">
            <w:pPr>
              <w:widowControl/>
              <w:adjustRightInd w:val="0"/>
              <w:spacing w:beforeLines="0" w:afterLines="0" w:line="240" w:lineRule="atLeas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A6E2B" w:rsidRPr="00E57672" w:rsidTr="00B43CA7">
        <w:trPr>
          <w:trHeight w:val="439"/>
          <w:jc w:val="center"/>
        </w:trPr>
        <w:tc>
          <w:tcPr>
            <w:tcW w:w="1220" w:type="dxa"/>
            <w:noWrap/>
            <w:vAlign w:val="bottom"/>
          </w:tcPr>
          <w:p w:rsidR="00AA6E2B" w:rsidRPr="00E57672" w:rsidRDefault="00AA6E2B" w:rsidP="00CE52FC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李玉香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CE52FC">
            <w:pPr>
              <w:widowControl/>
              <w:adjustRightInd w:val="0"/>
              <w:spacing w:beforeLines="0" w:afterLines="0" w:line="240" w:lineRule="atLeast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  <w:tc>
          <w:tcPr>
            <w:tcW w:w="1279" w:type="dxa"/>
            <w:noWrap/>
            <w:vAlign w:val="bottom"/>
          </w:tcPr>
          <w:p w:rsidR="00AA6E2B" w:rsidRPr="00E57672" w:rsidRDefault="00AA6E2B" w:rsidP="00CE52FC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葛景元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CE52FC">
            <w:pPr>
              <w:widowControl/>
              <w:adjustRightInd w:val="0"/>
              <w:spacing w:beforeLines="0" w:afterLines="0" w:line="240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noWrap/>
            <w:vAlign w:val="bottom"/>
          </w:tcPr>
          <w:p w:rsidR="00AA6E2B" w:rsidRPr="00E57672" w:rsidRDefault="00AA6E2B" w:rsidP="00CE52FC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刘继发</w:t>
            </w:r>
          </w:p>
        </w:tc>
        <w:tc>
          <w:tcPr>
            <w:tcW w:w="716" w:type="dxa"/>
            <w:noWrap/>
            <w:vAlign w:val="bottom"/>
          </w:tcPr>
          <w:p w:rsidR="00AA6E2B" w:rsidRPr="00E57672" w:rsidRDefault="00AA6E2B" w:rsidP="00CE52FC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noWrap/>
            <w:vAlign w:val="bottom"/>
          </w:tcPr>
          <w:p w:rsidR="00AA6E2B" w:rsidRPr="00E57672" w:rsidRDefault="00AA6E2B" w:rsidP="00CE52FC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毛学志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CE52FC">
            <w:pPr>
              <w:widowControl/>
              <w:adjustRightInd w:val="0"/>
              <w:spacing w:beforeLines="0" w:afterLines="0" w:line="240" w:lineRule="atLeas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noWrap/>
            <w:vAlign w:val="bottom"/>
          </w:tcPr>
          <w:p w:rsidR="00AA6E2B" w:rsidRPr="00E57672" w:rsidRDefault="00AA6E2B" w:rsidP="00CE52FC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祝美宁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CE52FC">
            <w:pPr>
              <w:widowControl/>
              <w:adjustRightInd w:val="0"/>
              <w:spacing w:beforeLines="0" w:afterLines="0" w:line="240" w:lineRule="atLeast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</w:tr>
      <w:tr w:rsidR="00AA6E2B" w:rsidRPr="00E57672" w:rsidTr="003C2B52">
        <w:trPr>
          <w:trHeight w:val="439"/>
          <w:jc w:val="center"/>
        </w:trPr>
        <w:tc>
          <w:tcPr>
            <w:tcW w:w="1220" w:type="dxa"/>
            <w:noWrap/>
            <w:vAlign w:val="bottom"/>
          </w:tcPr>
          <w:p w:rsidR="00AA6E2B" w:rsidRPr="006239F2" w:rsidRDefault="00AA6E2B" w:rsidP="00CE52FC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6239F2">
              <w:rPr>
                <w:rFonts w:ascii="宋体" w:hAnsi="宋体" w:cs="宋体" w:hint="eastAsia"/>
                <w:kern w:val="0"/>
                <w:sz w:val="28"/>
                <w:szCs w:val="28"/>
              </w:rPr>
              <w:t>李惠超</w:t>
            </w:r>
          </w:p>
        </w:tc>
        <w:tc>
          <w:tcPr>
            <w:tcW w:w="716" w:type="dxa"/>
            <w:noWrap/>
            <w:vAlign w:val="center"/>
          </w:tcPr>
          <w:p w:rsidR="00AA6E2B" w:rsidRPr="006239F2" w:rsidRDefault="00AA6E2B" w:rsidP="00CE52FC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6239F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6239F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  <w:tc>
          <w:tcPr>
            <w:tcW w:w="1279" w:type="dxa"/>
            <w:noWrap/>
            <w:vAlign w:val="bottom"/>
          </w:tcPr>
          <w:p w:rsidR="00AA6E2B" w:rsidRPr="00E57672" w:rsidRDefault="00AA6E2B" w:rsidP="00CE52FC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段立华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CE52FC">
            <w:pPr>
              <w:widowControl/>
              <w:adjustRightInd w:val="0"/>
              <w:spacing w:beforeLines="0" w:afterLines="0" w:line="240" w:lineRule="atLeast"/>
              <w:rPr>
                <w:rFonts w:ascii="宋体" w:cs="宋体"/>
                <w:kern w:val="0"/>
              </w:rPr>
            </w:pPr>
          </w:p>
        </w:tc>
        <w:tc>
          <w:tcPr>
            <w:tcW w:w="1344" w:type="dxa"/>
            <w:noWrap/>
            <w:vAlign w:val="bottom"/>
          </w:tcPr>
          <w:p w:rsidR="00AA6E2B" w:rsidRPr="00E57672" w:rsidRDefault="00AA6E2B" w:rsidP="00CE52FC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李蕴玉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CE52FC">
            <w:pPr>
              <w:widowControl/>
              <w:adjustRightInd w:val="0"/>
              <w:spacing w:beforeLines="0" w:afterLines="0" w:line="240" w:lineRule="atLeast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  <w:tc>
          <w:tcPr>
            <w:tcW w:w="1186" w:type="dxa"/>
            <w:noWrap/>
            <w:vAlign w:val="bottom"/>
          </w:tcPr>
          <w:p w:rsidR="00AA6E2B" w:rsidRPr="00E57672" w:rsidRDefault="00AA6E2B" w:rsidP="00CE52FC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史秋梅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CE52FC">
            <w:pPr>
              <w:widowControl/>
              <w:adjustRightInd w:val="0"/>
              <w:spacing w:beforeLines="0" w:afterLines="0" w:line="240" w:lineRule="atLeast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  <w:tc>
          <w:tcPr>
            <w:tcW w:w="1099" w:type="dxa"/>
            <w:noWrap/>
            <w:vAlign w:val="bottom"/>
          </w:tcPr>
          <w:p w:rsidR="00AA6E2B" w:rsidRPr="00E57672" w:rsidRDefault="00AA6E2B" w:rsidP="00CE52FC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张传生</w:t>
            </w:r>
          </w:p>
        </w:tc>
        <w:tc>
          <w:tcPr>
            <w:tcW w:w="716" w:type="dxa"/>
            <w:noWrap/>
            <w:vAlign w:val="center"/>
          </w:tcPr>
          <w:p w:rsidR="00AA6E2B" w:rsidRPr="006239F2" w:rsidRDefault="00AA6E2B" w:rsidP="00CE52FC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AA6E2B" w:rsidRPr="00E57672" w:rsidTr="003C2B52">
        <w:trPr>
          <w:trHeight w:val="439"/>
          <w:jc w:val="center"/>
        </w:trPr>
        <w:tc>
          <w:tcPr>
            <w:tcW w:w="1220" w:type="dxa"/>
            <w:noWrap/>
            <w:vAlign w:val="bottom"/>
          </w:tcPr>
          <w:p w:rsidR="00AA6E2B" w:rsidRPr="006239F2" w:rsidRDefault="00AA6E2B" w:rsidP="00CE52FC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716" w:type="dxa"/>
            <w:noWrap/>
            <w:vAlign w:val="center"/>
          </w:tcPr>
          <w:p w:rsidR="00AA6E2B" w:rsidRPr="006239F2" w:rsidRDefault="00AA6E2B" w:rsidP="00CE52FC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noWrap/>
            <w:vAlign w:val="bottom"/>
          </w:tcPr>
          <w:p w:rsidR="00AA6E2B" w:rsidRPr="00E57672" w:rsidRDefault="00AA6E2B" w:rsidP="00CE52FC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CE52FC">
            <w:pPr>
              <w:widowControl/>
              <w:adjustRightInd w:val="0"/>
              <w:spacing w:beforeLines="0" w:afterLines="0" w:line="240" w:lineRule="atLeast"/>
              <w:rPr>
                <w:rFonts w:ascii="宋体" w:cs="宋体"/>
                <w:kern w:val="0"/>
              </w:rPr>
            </w:pPr>
          </w:p>
        </w:tc>
        <w:tc>
          <w:tcPr>
            <w:tcW w:w="1344" w:type="dxa"/>
            <w:noWrap/>
            <w:vAlign w:val="bottom"/>
          </w:tcPr>
          <w:p w:rsidR="00AA6E2B" w:rsidRPr="00E57672" w:rsidRDefault="00AA6E2B" w:rsidP="00CE52FC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CE52FC">
            <w:pPr>
              <w:widowControl/>
              <w:adjustRightInd w:val="0"/>
              <w:spacing w:beforeLines="0" w:afterLines="0" w:line="240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noWrap/>
            <w:vAlign w:val="bottom"/>
          </w:tcPr>
          <w:p w:rsidR="00AA6E2B" w:rsidRPr="00E57672" w:rsidRDefault="00AA6E2B" w:rsidP="00CE52FC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CE52FC">
            <w:pPr>
              <w:widowControl/>
              <w:adjustRightInd w:val="0"/>
              <w:spacing w:beforeLines="0" w:afterLines="0" w:line="240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noWrap/>
            <w:vAlign w:val="bottom"/>
          </w:tcPr>
          <w:p w:rsidR="00AA6E2B" w:rsidRPr="00E57672" w:rsidRDefault="00AA6E2B" w:rsidP="00CE52FC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716" w:type="dxa"/>
            <w:noWrap/>
            <w:vAlign w:val="center"/>
          </w:tcPr>
          <w:p w:rsidR="00AA6E2B" w:rsidRPr="006239F2" w:rsidRDefault="00AA6E2B" w:rsidP="00CE52FC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-53"/>
        <w:tblW w:w="9674" w:type="dxa"/>
        <w:tblLook w:val="0000"/>
      </w:tblPr>
      <w:tblGrid>
        <w:gridCol w:w="1276"/>
        <w:gridCol w:w="716"/>
        <w:gridCol w:w="1221"/>
        <w:gridCol w:w="739"/>
        <w:gridCol w:w="1214"/>
        <w:gridCol w:w="739"/>
        <w:gridCol w:w="1214"/>
        <w:gridCol w:w="716"/>
        <w:gridCol w:w="1123"/>
        <w:gridCol w:w="716"/>
      </w:tblGrid>
      <w:tr w:rsidR="00AA6E2B" w:rsidRPr="00E57672" w:rsidTr="003C2B52">
        <w:trPr>
          <w:trHeight w:val="439"/>
        </w:trPr>
        <w:tc>
          <w:tcPr>
            <w:tcW w:w="9674" w:type="dxa"/>
            <w:gridSpan w:val="10"/>
            <w:noWrap/>
            <w:vAlign w:val="bottom"/>
          </w:tcPr>
          <w:p w:rsidR="00AA6E2B" w:rsidRDefault="00AA6E2B" w:rsidP="004D60EB">
            <w:pPr>
              <w:widowControl/>
              <w:adjustRightInd w:val="0"/>
              <w:spacing w:beforeLines="0" w:afterLines="0" w:line="240" w:lineRule="atLeas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 w:rsidR="00AA6E2B" w:rsidRPr="00E57672" w:rsidRDefault="00AA6E2B" w:rsidP="004D60EB">
            <w:pPr>
              <w:widowControl/>
              <w:adjustRightInd w:val="0"/>
              <w:spacing w:beforeLines="0" w:afterLines="0" w:line="240" w:lineRule="atLeast"/>
              <w:jc w:val="left"/>
              <w:rPr>
                <w:rFonts w:ascii="宋体" w:cs="宋体"/>
                <w:b/>
                <w:bCs/>
                <w:kern w:val="0"/>
              </w:rPr>
            </w:pPr>
            <w:r w:rsidRPr="00E5767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五</w:t>
            </w:r>
            <w:r w:rsidRPr="00E5767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代表团：党政机关（</w:t>
            </w:r>
            <w:r w:rsidRPr="00E57672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5</w:t>
            </w:r>
            <w:r w:rsidRPr="00E5767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人）</w:t>
            </w:r>
          </w:p>
        </w:tc>
      </w:tr>
      <w:tr w:rsidR="00AA6E2B" w:rsidRPr="00E57672" w:rsidTr="003C2B52">
        <w:trPr>
          <w:trHeight w:val="439"/>
        </w:trPr>
        <w:tc>
          <w:tcPr>
            <w:tcW w:w="1276" w:type="dxa"/>
            <w:noWrap/>
            <w:vAlign w:val="bottom"/>
          </w:tcPr>
          <w:p w:rsidR="00AA6E2B" w:rsidRPr="00E57672" w:rsidRDefault="00AA6E2B" w:rsidP="004D60EB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田</w:t>
            </w:r>
            <w:r w:rsidRPr="00E57672"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毅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4D60EB">
            <w:pPr>
              <w:widowControl/>
              <w:adjustRightInd w:val="0"/>
              <w:spacing w:beforeLines="0" w:afterLines="0" w:line="240" w:lineRule="atLeas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noWrap/>
            <w:vAlign w:val="bottom"/>
          </w:tcPr>
          <w:p w:rsidR="00AA6E2B" w:rsidRPr="00E57672" w:rsidRDefault="00AA6E2B" w:rsidP="004D60EB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蒋爱林</w:t>
            </w:r>
          </w:p>
        </w:tc>
        <w:tc>
          <w:tcPr>
            <w:tcW w:w="739" w:type="dxa"/>
            <w:noWrap/>
            <w:vAlign w:val="center"/>
          </w:tcPr>
          <w:p w:rsidR="00AA6E2B" w:rsidRPr="00E57672" w:rsidRDefault="00AA6E2B" w:rsidP="004D60EB">
            <w:pPr>
              <w:widowControl/>
              <w:adjustRightInd w:val="0"/>
              <w:spacing w:beforeLines="0" w:afterLines="0" w:line="240" w:lineRule="atLeas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14" w:type="dxa"/>
            <w:noWrap/>
            <w:vAlign w:val="bottom"/>
          </w:tcPr>
          <w:p w:rsidR="00AA6E2B" w:rsidRPr="00E57672" w:rsidRDefault="00AA6E2B" w:rsidP="004D60EB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赵宗宝</w:t>
            </w:r>
          </w:p>
        </w:tc>
        <w:tc>
          <w:tcPr>
            <w:tcW w:w="739" w:type="dxa"/>
            <w:noWrap/>
            <w:vAlign w:val="center"/>
          </w:tcPr>
          <w:p w:rsidR="00AA6E2B" w:rsidRPr="00E57672" w:rsidRDefault="00AA6E2B" w:rsidP="004D60EB">
            <w:pPr>
              <w:widowControl/>
              <w:adjustRightInd w:val="0"/>
              <w:spacing w:beforeLines="0" w:afterLines="0" w:line="240" w:lineRule="atLeas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14" w:type="dxa"/>
            <w:noWrap/>
            <w:vAlign w:val="bottom"/>
          </w:tcPr>
          <w:p w:rsidR="00AA6E2B" w:rsidRPr="00E57672" w:rsidRDefault="00AA6E2B" w:rsidP="004D60EB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毕丹霞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4D60EB">
            <w:pPr>
              <w:widowControl/>
              <w:adjustRightInd w:val="0"/>
              <w:spacing w:beforeLines="0" w:afterLines="0" w:line="240" w:lineRule="atLeast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  <w:tc>
          <w:tcPr>
            <w:tcW w:w="1123" w:type="dxa"/>
            <w:noWrap/>
            <w:vAlign w:val="bottom"/>
          </w:tcPr>
          <w:p w:rsidR="00AA6E2B" w:rsidRPr="00E57672" w:rsidRDefault="00AA6E2B" w:rsidP="004D60EB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冯瑞银</w:t>
            </w:r>
          </w:p>
        </w:tc>
        <w:tc>
          <w:tcPr>
            <w:tcW w:w="716" w:type="dxa"/>
            <w:noWrap/>
            <w:vAlign w:val="bottom"/>
          </w:tcPr>
          <w:p w:rsidR="00AA6E2B" w:rsidRPr="00E57672" w:rsidRDefault="00AA6E2B" w:rsidP="004D60EB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A6E2B" w:rsidRPr="00E57672" w:rsidTr="00097731">
        <w:trPr>
          <w:trHeight w:val="439"/>
        </w:trPr>
        <w:tc>
          <w:tcPr>
            <w:tcW w:w="1276" w:type="dxa"/>
            <w:noWrap/>
            <w:vAlign w:val="bottom"/>
          </w:tcPr>
          <w:p w:rsidR="00AA6E2B" w:rsidRPr="00E57672" w:rsidRDefault="00AA6E2B" w:rsidP="004A2F3A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吴子国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4A2F3A">
            <w:pPr>
              <w:widowControl/>
              <w:adjustRightInd w:val="0"/>
              <w:spacing w:beforeLines="0" w:afterLines="0" w:line="240" w:lineRule="atLeas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noWrap/>
            <w:vAlign w:val="bottom"/>
          </w:tcPr>
          <w:p w:rsidR="00AA6E2B" w:rsidRPr="00E57672" w:rsidRDefault="00AA6E2B" w:rsidP="004A2F3A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武士勋</w:t>
            </w:r>
          </w:p>
        </w:tc>
        <w:tc>
          <w:tcPr>
            <w:tcW w:w="739" w:type="dxa"/>
            <w:noWrap/>
            <w:vAlign w:val="center"/>
          </w:tcPr>
          <w:p w:rsidR="00AA6E2B" w:rsidRPr="00E57672" w:rsidRDefault="00AA6E2B" w:rsidP="004A2F3A">
            <w:pPr>
              <w:widowControl/>
              <w:adjustRightInd w:val="0"/>
              <w:spacing w:beforeLines="0" w:afterLines="0" w:line="240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noWrap/>
            <w:vAlign w:val="bottom"/>
          </w:tcPr>
          <w:p w:rsidR="00AA6E2B" w:rsidRPr="00E57672" w:rsidRDefault="00AA6E2B" w:rsidP="004A2F3A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李艳坡</w:t>
            </w:r>
          </w:p>
        </w:tc>
        <w:tc>
          <w:tcPr>
            <w:tcW w:w="739" w:type="dxa"/>
            <w:noWrap/>
            <w:vAlign w:val="center"/>
          </w:tcPr>
          <w:p w:rsidR="00AA6E2B" w:rsidRPr="00E57672" w:rsidRDefault="00AA6E2B" w:rsidP="004A2F3A">
            <w:pPr>
              <w:widowControl/>
              <w:adjustRightInd w:val="0"/>
              <w:spacing w:beforeLines="0" w:afterLines="0" w:line="240" w:lineRule="atLeast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  <w:tc>
          <w:tcPr>
            <w:tcW w:w="1214" w:type="dxa"/>
            <w:noWrap/>
            <w:vAlign w:val="bottom"/>
          </w:tcPr>
          <w:p w:rsidR="00AA6E2B" w:rsidRPr="00E57672" w:rsidRDefault="00AA6E2B" w:rsidP="004A2F3A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闫立英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4A2F3A">
            <w:pPr>
              <w:widowControl/>
              <w:adjustRightInd w:val="0"/>
              <w:spacing w:beforeLines="0" w:afterLines="0" w:line="240" w:lineRule="atLeast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  <w:tc>
          <w:tcPr>
            <w:tcW w:w="1123" w:type="dxa"/>
            <w:noWrap/>
            <w:vAlign w:val="bottom"/>
          </w:tcPr>
          <w:p w:rsidR="00AA6E2B" w:rsidRPr="00E57672" w:rsidRDefault="00AA6E2B" w:rsidP="004A2F3A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张立彬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4A2F3A">
            <w:pPr>
              <w:widowControl/>
              <w:adjustRightInd w:val="0"/>
              <w:spacing w:beforeLines="0" w:afterLines="0" w:line="240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AA6E2B" w:rsidRPr="00E57672" w:rsidTr="003C2B52">
        <w:trPr>
          <w:trHeight w:val="439"/>
        </w:trPr>
        <w:tc>
          <w:tcPr>
            <w:tcW w:w="1276" w:type="dxa"/>
            <w:noWrap/>
            <w:vAlign w:val="bottom"/>
          </w:tcPr>
          <w:p w:rsidR="00AA6E2B" w:rsidRPr="00E57672" w:rsidRDefault="00AA6E2B" w:rsidP="004A2F3A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于洪奎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4A2F3A">
            <w:pPr>
              <w:widowControl/>
              <w:adjustRightInd w:val="0"/>
              <w:spacing w:beforeLines="0" w:afterLines="0" w:line="240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noWrap/>
            <w:vAlign w:val="bottom"/>
          </w:tcPr>
          <w:p w:rsidR="00AA6E2B" w:rsidRPr="00E57672" w:rsidRDefault="00AA6E2B" w:rsidP="004A2F3A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唐代清</w:t>
            </w:r>
          </w:p>
        </w:tc>
        <w:tc>
          <w:tcPr>
            <w:tcW w:w="739" w:type="dxa"/>
            <w:noWrap/>
            <w:vAlign w:val="center"/>
          </w:tcPr>
          <w:p w:rsidR="00AA6E2B" w:rsidRPr="00E57672" w:rsidRDefault="00AA6E2B" w:rsidP="004A2F3A">
            <w:pPr>
              <w:widowControl/>
              <w:adjustRightInd w:val="0"/>
              <w:spacing w:beforeLines="0" w:afterLines="0" w:line="240" w:lineRule="atLeast"/>
              <w:rPr>
                <w:rFonts w:ascii="宋体" w:cs="宋体"/>
                <w:kern w:val="0"/>
              </w:rPr>
            </w:pPr>
          </w:p>
        </w:tc>
        <w:tc>
          <w:tcPr>
            <w:tcW w:w="1214" w:type="dxa"/>
            <w:noWrap/>
            <w:vAlign w:val="bottom"/>
          </w:tcPr>
          <w:p w:rsidR="00AA6E2B" w:rsidRPr="00E57672" w:rsidRDefault="00AA6E2B" w:rsidP="004A2F3A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郭立昌</w:t>
            </w:r>
          </w:p>
        </w:tc>
        <w:tc>
          <w:tcPr>
            <w:tcW w:w="739" w:type="dxa"/>
            <w:noWrap/>
            <w:vAlign w:val="center"/>
          </w:tcPr>
          <w:p w:rsidR="00AA6E2B" w:rsidRPr="00E57672" w:rsidRDefault="00AA6E2B" w:rsidP="004A2F3A">
            <w:pPr>
              <w:widowControl/>
              <w:adjustRightInd w:val="0"/>
              <w:spacing w:beforeLines="0" w:afterLines="0" w:line="240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noWrap/>
            <w:vAlign w:val="bottom"/>
          </w:tcPr>
          <w:p w:rsidR="00AA6E2B" w:rsidRPr="00E57672" w:rsidRDefault="00AA6E2B" w:rsidP="004A2F3A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范群英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4A2F3A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  <w:tc>
          <w:tcPr>
            <w:tcW w:w="1123" w:type="dxa"/>
            <w:noWrap/>
            <w:vAlign w:val="bottom"/>
          </w:tcPr>
          <w:p w:rsidR="00AA6E2B" w:rsidRPr="00E57672" w:rsidRDefault="00AA6E2B" w:rsidP="004A2F3A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于明来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4A2F3A">
            <w:pPr>
              <w:widowControl/>
              <w:adjustRightInd w:val="0"/>
              <w:spacing w:beforeLines="0" w:afterLines="0" w:line="240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AA6E2B" w:rsidRPr="00E57672" w:rsidTr="003C2B52">
        <w:trPr>
          <w:trHeight w:val="439"/>
        </w:trPr>
        <w:tc>
          <w:tcPr>
            <w:tcW w:w="1276" w:type="dxa"/>
            <w:noWrap/>
            <w:vAlign w:val="bottom"/>
          </w:tcPr>
          <w:p w:rsidR="00AA6E2B" w:rsidRPr="00E57672" w:rsidRDefault="00AA6E2B" w:rsidP="004A2F3A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王海明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4A2F3A">
            <w:pPr>
              <w:widowControl/>
              <w:adjustRightInd w:val="0"/>
              <w:spacing w:beforeLines="0" w:afterLines="0" w:line="240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noWrap/>
            <w:vAlign w:val="bottom"/>
          </w:tcPr>
          <w:p w:rsidR="00AA6E2B" w:rsidRPr="00E57672" w:rsidRDefault="00AA6E2B" w:rsidP="004A2F3A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薛文辉</w:t>
            </w:r>
          </w:p>
        </w:tc>
        <w:tc>
          <w:tcPr>
            <w:tcW w:w="739" w:type="dxa"/>
            <w:noWrap/>
            <w:vAlign w:val="center"/>
          </w:tcPr>
          <w:p w:rsidR="00AA6E2B" w:rsidRPr="00E57672" w:rsidRDefault="00AA6E2B" w:rsidP="004A2F3A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noWrap/>
            <w:vAlign w:val="bottom"/>
          </w:tcPr>
          <w:p w:rsidR="00AA6E2B" w:rsidRPr="00E57672" w:rsidRDefault="00AA6E2B" w:rsidP="004A2F3A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马晓峰</w:t>
            </w:r>
          </w:p>
        </w:tc>
        <w:tc>
          <w:tcPr>
            <w:tcW w:w="739" w:type="dxa"/>
            <w:noWrap/>
            <w:vAlign w:val="center"/>
          </w:tcPr>
          <w:p w:rsidR="00AA6E2B" w:rsidRPr="00E57672" w:rsidRDefault="00AA6E2B" w:rsidP="004A2F3A">
            <w:pPr>
              <w:widowControl/>
              <w:adjustRightInd w:val="0"/>
              <w:spacing w:beforeLines="0" w:afterLines="0" w:line="240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noWrap/>
            <w:vAlign w:val="bottom"/>
          </w:tcPr>
          <w:p w:rsidR="00AA6E2B" w:rsidRPr="00E57672" w:rsidRDefault="00AA6E2B" w:rsidP="004A2F3A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胡志利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4A2F3A">
            <w:pPr>
              <w:widowControl/>
              <w:adjustRightInd w:val="0"/>
              <w:spacing w:beforeLines="0" w:afterLines="0" w:line="240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noWrap/>
            <w:vAlign w:val="bottom"/>
          </w:tcPr>
          <w:p w:rsidR="00AA6E2B" w:rsidRPr="00E57672" w:rsidRDefault="00AA6E2B" w:rsidP="004A2F3A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周</w:t>
            </w:r>
            <w:r w:rsidRPr="00E57672"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琪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4A2F3A">
            <w:pPr>
              <w:widowControl/>
              <w:adjustRightInd w:val="0"/>
              <w:spacing w:beforeLines="0" w:afterLines="0" w:line="240" w:lineRule="atLeast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</w:tr>
      <w:tr w:rsidR="00AA6E2B" w:rsidRPr="00E57672" w:rsidTr="00681EE7">
        <w:trPr>
          <w:trHeight w:val="439"/>
        </w:trPr>
        <w:tc>
          <w:tcPr>
            <w:tcW w:w="1276" w:type="dxa"/>
            <w:noWrap/>
            <w:vAlign w:val="bottom"/>
          </w:tcPr>
          <w:p w:rsidR="00AA6E2B" w:rsidRPr="00E57672" w:rsidRDefault="00AA6E2B" w:rsidP="004A2F3A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李宏梅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4A2F3A">
            <w:pPr>
              <w:widowControl/>
              <w:adjustRightInd w:val="0"/>
              <w:spacing w:beforeLines="0" w:afterLines="0" w:line="240" w:lineRule="atLeast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  <w:tc>
          <w:tcPr>
            <w:tcW w:w="1221" w:type="dxa"/>
            <w:noWrap/>
            <w:vAlign w:val="bottom"/>
          </w:tcPr>
          <w:p w:rsidR="00AA6E2B" w:rsidRPr="00E57672" w:rsidRDefault="00AA6E2B" w:rsidP="004A2F3A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孙胜强</w:t>
            </w:r>
          </w:p>
        </w:tc>
        <w:tc>
          <w:tcPr>
            <w:tcW w:w="739" w:type="dxa"/>
            <w:noWrap/>
            <w:vAlign w:val="center"/>
          </w:tcPr>
          <w:p w:rsidR="00AA6E2B" w:rsidRPr="00E57672" w:rsidRDefault="00AA6E2B" w:rsidP="004A2F3A">
            <w:pPr>
              <w:widowControl/>
              <w:adjustRightInd w:val="0"/>
              <w:spacing w:beforeLines="0" w:afterLines="0" w:line="240" w:lineRule="atLeas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14" w:type="dxa"/>
            <w:noWrap/>
            <w:vAlign w:val="bottom"/>
          </w:tcPr>
          <w:p w:rsidR="00AA6E2B" w:rsidRPr="00E57672" w:rsidRDefault="00AA6E2B" w:rsidP="004A2F3A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马建军</w:t>
            </w:r>
          </w:p>
        </w:tc>
        <w:tc>
          <w:tcPr>
            <w:tcW w:w="739" w:type="dxa"/>
            <w:noWrap/>
            <w:vAlign w:val="center"/>
          </w:tcPr>
          <w:p w:rsidR="00AA6E2B" w:rsidRPr="00E57672" w:rsidRDefault="00AA6E2B" w:rsidP="004A2F3A">
            <w:pPr>
              <w:widowControl/>
              <w:adjustRightInd w:val="0"/>
              <w:spacing w:beforeLines="0" w:afterLines="0" w:line="240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noWrap/>
            <w:vAlign w:val="bottom"/>
          </w:tcPr>
          <w:p w:rsidR="00AA6E2B" w:rsidRPr="00E57672" w:rsidRDefault="00AA6E2B" w:rsidP="004A2F3A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张克学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4A2F3A">
            <w:pPr>
              <w:widowControl/>
              <w:adjustRightInd w:val="0"/>
              <w:spacing w:beforeLines="0" w:afterLines="0" w:line="240" w:lineRule="atLeas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23" w:type="dxa"/>
            <w:noWrap/>
            <w:vAlign w:val="bottom"/>
          </w:tcPr>
          <w:p w:rsidR="00AA6E2B" w:rsidRPr="00E57672" w:rsidRDefault="00AA6E2B" w:rsidP="004A2F3A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董丽娟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4A2F3A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</w:tr>
      <w:tr w:rsidR="00AA6E2B" w:rsidRPr="00E57672" w:rsidTr="002160E6">
        <w:trPr>
          <w:trHeight w:val="514"/>
        </w:trPr>
        <w:tc>
          <w:tcPr>
            <w:tcW w:w="1276" w:type="dxa"/>
            <w:noWrap/>
            <w:vAlign w:val="bottom"/>
          </w:tcPr>
          <w:p w:rsidR="00AA6E2B" w:rsidRPr="00E57672" w:rsidRDefault="00AA6E2B" w:rsidP="004A2F3A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4A2F3A">
            <w:pPr>
              <w:widowControl/>
              <w:adjustRightInd w:val="0"/>
              <w:spacing w:beforeLines="0" w:afterLines="0" w:line="240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noWrap/>
            <w:vAlign w:val="bottom"/>
          </w:tcPr>
          <w:p w:rsidR="00AA6E2B" w:rsidRPr="00E57672" w:rsidRDefault="00AA6E2B" w:rsidP="004A2F3A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739" w:type="dxa"/>
            <w:noWrap/>
            <w:vAlign w:val="center"/>
          </w:tcPr>
          <w:p w:rsidR="00AA6E2B" w:rsidRPr="00E57672" w:rsidRDefault="00AA6E2B" w:rsidP="004A2F3A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noWrap/>
            <w:vAlign w:val="bottom"/>
          </w:tcPr>
          <w:p w:rsidR="00AA6E2B" w:rsidRPr="00E57672" w:rsidRDefault="00AA6E2B" w:rsidP="004A2F3A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739" w:type="dxa"/>
            <w:noWrap/>
            <w:vAlign w:val="center"/>
          </w:tcPr>
          <w:p w:rsidR="00AA6E2B" w:rsidRPr="00E57672" w:rsidRDefault="00AA6E2B" w:rsidP="004A2F3A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noWrap/>
            <w:vAlign w:val="bottom"/>
          </w:tcPr>
          <w:p w:rsidR="00AA6E2B" w:rsidRPr="00E57672" w:rsidRDefault="00AA6E2B" w:rsidP="004A2F3A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4A2F3A">
            <w:pPr>
              <w:widowControl/>
              <w:adjustRightInd w:val="0"/>
              <w:spacing w:beforeLines="0" w:afterLines="0" w:line="240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noWrap/>
            <w:vAlign w:val="bottom"/>
          </w:tcPr>
          <w:p w:rsidR="00AA6E2B" w:rsidRPr="00E57672" w:rsidRDefault="00AA6E2B" w:rsidP="004A2F3A">
            <w:pPr>
              <w:widowControl/>
              <w:adjustRightInd w:val="0"/>
              <w:spacing w:beforeLines="0" w:afterLines="0" w:line="240" w:lineRule="atLeas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716" w:type="dxa"/>
            <w:noWrap/>
            <w:vAlign w:val="bottom"/>
          </w:tcPr>
          <w:p w:rsidR="00AA6E2B" w:rsidRPr="00E57672" w:rsidRDefault="00AA6E2B" w:rsidP="004A2F3A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</w:tbl>
    <w:tbl>
      <w:tblPr>
        <w:tblW w:w="9702" w:type="dxa"/>
        <w:jc w:val="center"/>
        <w:tblInd w:w="173" w:type="dxa"/>
        <w:tblLook w:val="0000"/>
      </w:tblPr>
      <w:tblGrid>
        <w:gridCol w:w="1221"/>
        <w:gridCol w:w="719"/>
        <w:gridCol w:w="1267"/>
        <w:gridCol w:w="716"/>
        <w:gridCol w:w="1299"/>
        <w:gridCol w:w="751"/>
        <w:gridCol w:w="1234"/>
        <w:gridCol w:w="716"/>
        <w:gridCol w:w="1063"/>
        <w:gridCol w:w="716"/>
      </w:tblGrid>
      <w:tr w:rsidR="00AA6E2B" w:rsidRPr="00E57672" w:rsidTr="006D6E62">
        <w:trPr>
          <w:trHeight w:val="846"/>
          <w:jc w:val="center"/>
        </w:trPr>
        <w:tc>
          <w:tcPr>
            <w:tcW w:w="9702" w:type="dxa"/>
            <w:gridSpan w:val="10"/>
            <w:noWrap/>
            <w:vAlign w:val="bottom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六</w:t>
            </w:r>
            <w:r w:rsidRPr="00E5767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代表团：财经学院，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农学与生物科技学院</w:t>
            </w:r>
            <w:r w:rsidRPr="00E5767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，继续教育学院（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17</w:t>
            </w:r>
            <w:r w:rsidRPr="00E5767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 w:rsidRPr="00E57672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AA6E2B" w:rsidRPr="00E57672" w:rsidTr="003C2B52">
        <w:trPr>
          <w:trHeight w:val="439"/>
          <w:jc w:val="center"/>
        </w:trPr>
        <w:tc>
          <w:tcPr>
            <w:tcW w:w="1221" w:type="dxa"/>
            <w:noWrap/>
            <w:vAlign w:val="center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杨越冬</w:t>
            </w:r>
          </w:p>
        </w:tc>
        <w:tc>
          <w:tcPr>
            <w:tcW w:w="719" w:type="dxa"/>
            <w:noWrap/>
            <w:vAlign w:val="center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  <w:tc>
          <w:tcPr>
            <w:tcW w:w="1267" w:type="dxa"/>
            <w:noWrap/>
            <w:vAlign w:val="center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于红军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noWrap/>
            <w:vAlign w:val="center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E7134">
              <w:rPr>
                <w:rFonts w:ascii="宋体" w:hAnsi="宋体" w:cs="宋体" w:hint="eastAsia"/>
                <w:kern w:val="0"/>
                <w:sz w:val="28"/>
                <w:szCs w:val="28"/>
              </w:rPr>
              <w:t>李宝文</w:t>
            </w:r>
          </w:p>
        </w:tc>
        <w:tc>
          <w:tcPr>
            <w:tcW w:w="751" w:type="dxa"/>
            <w:noWrap/>
            <w:vAlign w:val="center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noWrap/>
            <w:vAlign w:val="center"/>
          </w:tcPr>
          <w:p w:rsidR="00AA6E2B" w:rsidRPr="00EE7134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徐祗坤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noWrap/>
            <w:vAlign w:val="center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张丽英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</w:tr>
      <w:tr w:rsidR="00AA6E2B" w:rsidRPr="00E57672" w:rsidTr="003C2B52">
        <w:trPr>
          <w:trHeight w:val="439"/>
          <w:jc w:val="center"/>
        </w:trPr>
        <w:tc>
          <w:tcPr>
            <w:tcW w:w="1221" w:type="dxa"/>
            <w:noWrap/>
            <w:vAlign w:val="center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陈有为</w:t>
            </w:r>
          </w:p>
        </w:tc>
        <w:tc>
          <w:tcPr>
            <w:tcW w:w="719" w:type="dxa"/>
            <w:noWrap/>
            <w:vAlign w:val="center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</w:rPr>
            </w:pPr>
          </w:p>
        </w:tc>
        <w:tc>
          <w:tcPr>
            <w:tcW w:w="1267" w:type="dxa"/>
            <w:noWrap/>
            <w:vAlign w:val="center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郭艳峥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  <w:tc>
          <w:tcPr>
            <w:tcW w:w="1299" w:type="dxa"/>
            <w:noWrap/>
            <w:vAlign w:val="bottom"/>
          </w:tcPr>
          <w:p w:rsidR="00AA6E2B" w:rsidRPr="0034532D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34532D">
              <w:rPr>
                <w:rFonts w:ascii="宋体" w:hAnsi="宋体" w:cs="宋体" w:hint="eastAsia"/>
                <w:kern w:val="0"/>
                <w:sz w:val="28"/>
                <w:szCs w:val="28"/>
              </w:rPr>
              <w:t>范晓军</w:t>
            </w:r>
          </w:p>
        </w:tc>
        <w:tc>
          <w:tcPr>
            <w:tcW w:w="751" w:type="dxa"/>
            <w:noWrap/>
            <w:vAlign w:val="center"/>
          </w:tcPr>
          <w:p w:rsidR="00AA6E2B" w:rsidRPr="0034532D" w:rsidRDefault="00AA6E2B" w:rsidP="003C2B52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34532D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34532D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  <w:tc>
          <w:tcPr>
            <w:tcW w:w="1234" w:type="dxa"/>
            <w:noWrap/>
            <w:vAlign w:val="center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卢锡慧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noWrap/>
            <w:vAlign w:val="center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贠小波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A6E2B" w:rsidRPr="00E57672" w:rsidTr="004D443C">
        <w:trPr>
          <w:trHeight w:val="439"/>
          <w:jc w:val="center"/>
        </w:trPr>
        <w:tc>
          <w:tcPr>
            <w:tcW w:w="1221" w:type="dxa"/>
            <w:noWrap/>
            <w:vAlign w:val="center"/>
          </w:tcPr>
          <w:p w:rsidR="00AA6E2B" w:rsidRPr="00E57672" w:rsidRDefault="00AA6E2B" w:rsidP="001B102C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李彦生</w:t>
            </w:r>
          </w:p>
        </w:tc>
        <w:tc>
          <w:tcPr>
            <w:tcW w:w="719" w:type="dxa"/>
            <w:noWrap/>
            <w:vAlign w:val="center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</w:rPr>
            </w:pPr>
          </w:p>
        </w:tc>
        <w:tc>
          <w:tcPr>
            <w:tcW w:w="1267" w:type="dxa"/>
            <w:noWrap/>
            <w:vAlign w:val="center"/>
          </w:tcPr>
          <w:p w:rsidR="00AA6E2B" w:rsidRPr="00E57672" w:rsidRDefault="00AA6E2B" w:rsidP="008068F0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王文颇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8068F0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</w:rPr>
            </w:pPr>
          </w:p>
        </w:tc>
        <w:tc>
          <w:tcPr>
            <w:tcW w:w="1299" w:type="dxa"/>
            <w:noWrap/>
            <w:vAlign w:val="center"/>
          </w:tcPr>
          <w:p w:rsidR="00AA6E2B" w:rsidRPr="00E57672" w:rsidRDefault="00AA6E2B" w:rsidP="008068F0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赵春明</w:t>
            </w:r>
          </w:p>
        </w:tc>
        <w:tc>
          <w:tcPr>
            <w:tcW w:w="751" w:type="dxa"/>
            <w:noWrap/>
            <w:vAlign w:val="center"/>
          </w:tcPr>
          <w:p w:rsidR="00AA6E2B" w:rsidRPr="00E57672" w:rsidRDefault="00AA6E2B" w:rsidP="008068F0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</w:rPr>
            </w:pPr>
          </w:p>
        </w:tc>
        <w:tc>
          <w:tcPr>
            <w:tcW w:w="1234" w:type="dxa"/>
            <w:noWrap/>
            <w:vAlign w:val="center"/>
          </w:tcPr>
          <w:p w:rsidR="00AA6E2B" w:rsidRPr="00E57672" w:rsidRDefault="00AA6E2B" w:rsidP="008068F0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徐兴友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8068F0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</w:rPr>
            </w:pPr>
          </w:p>
        </w:tc>
        <w:tc>
          <w:tcPr>
            <w:tcW w:w="1063" w:type="dxa"/>
            <w:noWrap/>
            <w:vAlign w:val="center"/>
          </w:tcPr>
          <w:p w:rsidR="00AA6E2B" w:rsidRPr="008D55D2" w:rsidRDefault="00AA6E2B" w:rsidP="008068F0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张电学</w:t>
            </w:r>
          </w:p>
        </w:tc>
        <w:tc>
          <w:tcPr>
            <w:tcW w:w="716" w:type="dxa"/>
            <w:noWrap/>
            <w:vAlign w:val="center"/>
          </w:tcPr>
          <w:p w:rsidR="00AA6E2B" w:rsidRPr="0034532D" w:rsidRDefault="00AA6E2B" w:rsidP="003C2B52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AA6E2B" w:rsidRPr="00E57672" w:rsidTr="00F32520">
        <w:trPr>
          <w:trHeight w:val="439"/>
          <w:jc w:val="center"/>
        </w:trPr>
        <w:tc>
          <w:tcPr>
            <w:tcW w:w="1221" w:type="dxa"/>
            <w:noWrap/>
            <w:vAlign w:val="bottom"/>
          </w:tcPr>
          <w:p w:rsidR="00AA6E2B" w:rsidRPr="00E57672" w:rsidRDefault="00AA6E2B" w:rsidP="00A12A54">
            <w:pPr>
              <w:widowControl/>
              <w:wordWrap w:val="0"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李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一</w:t>
            </w:r>
          </w:p>
        </w:tc>
        <w:tc>
          <w:tcPr>
            <w:tcW w:w="719" w:type="dxa"/>
            <w:noWrap/>
            <w:vAlign w:val="center"/>
          </w:tcPr>
          <w:p w:rsidR="00AA6E2B" w:rsidRPr="00E57672" w:rsidRDefault="00AA6E2B" w:rsidP="00226F99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  <w:tc>
          <w:tcPr>
            <w:tcW w:w="1267" w:type="dxa"/>
            <w:noWrap/>
            <w:vAlign w:val="bottom"/>
          </w:tcPr>
          <w:p w:rsidR="00AA6E2B" w:rsidRPr="00E57672" w:rsidRDefault="00AA6E2B" w:rsidP="00226F99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陈建国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226F99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noWrap/>
            <w:vAlign w:val="center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751" w:type="dxa"/>
            <w:noWrap/>
            <w:vAlign w:val="center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</w:rPr>
            </w:pPr>
          </w:p>
        </w:tc>
        <w:tc>
          <w:tcPr>
            <w:tcW w:w="1234" w:type="dxa"/>
            <w:noWrap/>
            <w:vAlign w:val="center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716" w:type="dxa"/>
            <w:noWrap/>
            <w:vAlign w:val="center"/>
          </w:tcPr>
          <w:p w:rsidR="00AA6E2B" w:rsidRPr="0034532D" w:rsidRDefault="00AA6E2B" w:rsidP="003C2B52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noWrap/>
            <w:vAlign w:val="bottom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716" w:type="dxa"/>
            <w:noWrap/>
            <w:vAlign w:val="center"/>
          </w:tcPr>
          <w:p w:rsidR="00AA6E2B" w:rsidRPr="0034532D" w:rsidRDefault="00AA6E2B" w:rsidP="003C2B52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AA6E2B" w:rsidRPr="00E57672" w:rsidTr="003C2B52">
        <w:trPr>
          <w:trHeight w:val="853"/>
          <w:jc w:val="center"/>
        </w:trPr>
        <w:tc>
          <w:tcPr>
            <w:tcW w:w="9702" w:type="dxa"/>
            <w:gridSpan w:val="10"/>
            <w:noWrap/>
            <w:vAlign w:val="bottom"/>
          </w:tcPr>
          <w:p w:rsidR="00AA6E2B" w:rsidRDefault="00AA6E2B" w:rsidP="00E10E2D">
            <w:pPr>
              <w:widowControl/>
              <w:spacing w:beforeLines="0" w:afterLines="0" w:line="240" w:lineRule="auto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 w:rsidR="00AA6E2B" w:rsidRDefault="00AA6E2B" w:rsidP="00E10E2D">
            <w:pPr>
              <w:widowControl/>
              <w:spacing w:beforeLines="0" w:afterLines="0" w:line="240" w:lineRule="auto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 w:rsidR="00AA6E2B" w:rsidRDefault="00AA6E2B" w:rsidP="00E10E2D">
            <w:pPr>
              <w:widowControl/>
              <w:spacing w:beforeLines="0" w:afterLines="0" w:line="240" w:lineRule="auto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 w:rsidR="00AA6E2B" w:rsidRPr="00E57672" w:rsidRDefault="00AA6E2B" w:rsidP="00E10E2D">
            <w:pPr>
              <w:widowControl/>
              <w:spacing w:beforeLines="0" w:afterLines="0" w:line="240" w:lineRule="auto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七</w:t>
            </w:r>
            <w:r w:rsidRPr="00E5767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代表团：化学工程学院，</w:t>
            </w:r>
            <w:r w:rsidRPr="0022785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工商管理学院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，</w:t>
            </w:r>
            <w:r w:rsidRPr="00E5767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城市建设学院（</w:t>
            </w:r>
            <w:r w:rsidRPr="00E57672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6</w:t>
            </w:r>
            <w:r w:rsidRPr="00E5767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人）</w:t>
            </w:r>
          </w:p>
        </w:tc>
      </w:tr>
      <w:tr w:rsidR="00AA6E2B" w:rsidRPr="00E57672" w:rsidTr="003C2B52">
        <w:trPr>
          <w:trHeight w:val="439"/>
          <w:jc w:val="center"/>
        </w:trPr>
        <w:tc>
          <w:tcPr>
            <w:tcW w:w="1221" w:type="dxa"/>
            <w:noWrap/>
            <w:vAlign w:val="bottom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张福喜</w:t>
            </w:r>
          </w:p>
        </w:tc>
        <w:tc>
          <w:tcPr>
            <w:tcW w:w="719" w:type="dxa"/>
            <w:noWrap/>
            <w:vAlign w:val="bottom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noWrap/>
            <w:vAlign w:val="bottom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彭友舜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noWrap/>
            <w:vAlign w:val="bottom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艾顺来</w:t>
            </w:r>
          </w:p>
        </w:tc>
        <w:tc>
          <w:tcPr>
            <w:tcW w:w="751" w:type="dxa"/>
            <w:noWrap/>
            <w:vAlign w:val="bottom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noWrap/>
            <w:vAlign w:val="bottom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宋士涛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noWrap/>
            <w:vAlign w:val="bottom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宋爱君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</w:tr>
      <w:tr w:rsidR="00AA6E2B" w:rsidRPr="00E57672" w:rsidTr="003C2B52">
        <w:trPr>
          <w:trHeight w:val="439"/>
          <w:jc w:val="center"/>
        </w:trPr>
        <w:tc>
          <w:tcPr>
            <w:tcW w:w="1221" w:type="dxa"/>
            <w:noWrap/>
            <w:vAlign w:val="bottom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刘红梅</w:t>
            </w:r>
          </w:p>
        </w:tc>
        <w:tc>
          <w:tcPr>
            <w:tcW w:w="719" w:type="dxa"/>
            <w:noWrap/>
            <w:vAlign w:val="center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  <w:tc>
          <w:tcPr>
            <w:tcW w:w="1267" w:type="dxa"/>
            <w:noWrap/>
            <w:vAlign w:val="bottom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刘恩峰</w:t>
            </w:r>
          </w:p>
        </w:tc>
        <w:tc>
          <w:tcPr>
            <w:tcW w:w="716" w:type="dxa"/>
            <w:noWrap/>
            <w:vAlign w:val="bottom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299" w:type="dxa"/>
            <w:noWrap/>
            <w:vAlign w:val="bottom"/>
          </w:tcPr>
          <w:p w:rsidR="00AA6E2B" w:rsidRPr="00E57672" w:rsidRDefault="00AA6E2B" w:rsidP="00753454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侯金柱</w:t>
            </w:r>
          </w:p>
        </w:tc>
        <w:tc>
          <w:tcPr>
            <w:tcW w:w="751" w:type="dxa"/>
            <w:noWrap/>
            <w:vAlign w:val="center"/>
          </w:tcPr>
          <w:p w:rsidR="00AA6E2B" w:rsidRPr="00E57672" w:rsidRDefault="00AA6E2B" w:rsidP="00753454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noWrap/>
            <w:vAlign w:val="bottom"/>
          </w:tcPr>
          <w:p w:rsidR="00AA6E2B" w:rsidRPr="00E57672" w:rsidRDefault="00AA6E2B" w:rsidP="0028291E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李强华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28291E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  <w:tc>
          <w:tcPr>
            <w:tcW w:w="1063" w:type="dxa"/>
            <w:noWrap/>
            <w:vAlign w:val="bottom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沈</w:t>
            </w:r>
            <w:r w:rsidRPr="00E57672"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杰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</w:tr>
      <w:tr w:rsidR="00AA6E2B" w:rsidRPr="00E57672" w:rsidTr="003C2B52">
        <w:trPr>
          <w:trHeight w:val="439"/>
          <w:jc w:val="center"/>
        </w:trPr>
        <w:tc>
          <w:tcPr>
            <w:tcW w:w="1221" w:type="dxa"/>
            <w:noWrap/>
            <w:vAlign w:val="bottom"/>
          </w:tcPr>
          <w:p w:rsidR="00AA6E2B" w:rsidRPr="00E57672" w:rsidRDefault="00AA6E2B" w:rsidP="005D6946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刘海滨</w:t>
            </w:r>
          </w:p>
        </w:tc>
        <w:tc>
          <w:tcPr>
            <w:tcW w:w="719" w:type="dxa"/>
            <w:noWrap/>
            <w:vAlign w:val="center"/>
          </w:tcPr>
          <w:p w:rsidR="00AA6E2B" w:rsidRPr="00E57672" w:rsidRDefault="00AA6E2B" w:rsidP="005D6946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noWrap/>
            <w:vAlign w:val="bottom"/>
          </w:tcPr>
          <w:p w:rsidR="00AA6E2B" w:rsidRPr="00E57672" w:rsidRDefault="00AA6E2B" w:rsidP="00B3205A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邓西录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B3205A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noWrap/>
            <w:vAlign w:val="bottom"/>
          </w:tcPr>
          <w:p w:rsidR="00AA6E2B" w:rsidRPr="00E57672" w:rsidRDefault="00AA6E2B" w:rsidP="00B3205A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王</w:t>
            </w:r>
            <w:r w:rsidRPr="00E57672"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文</w:t>
            </w:r>
          </w:p>
        </w:tc>
        <w:tc>
          <w:tcPr>
            <w:tcW w:w="751" w:type="dxa"/>
            <w:noWrap/>
            <w:vAlign w:val="center"/>
          </w:tcPr>
          <w:p w:rsidR="00AA6E2B" w:rsidRPr="00E57672" w:rsidRDefault="00AA6E2B" w:rsidP="00B3205A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noWrap/>
            <w:vAlign w:val="bottom"/>
          </w:tcPr>
          <w:p w:rsidR="00AA6E2B" w:rsidRPr="00E57672" w:rsidRDefault="00AA6E2B" w:rsidP="008068F0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李</w:t>
            </w:r>
            <w:r w:rsidRPr="00E57672"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政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8068F0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noWrap/>
            <w:vAlign w:val="bottom"/>
          </w:tcPr>
          <w:p w:rsidR="00AA6E2B" w:rsidRPr="00E57672" w:rsidRDefault="00AA6E2B" w:rsidP="008068F0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徐淑媛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8068F0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</w:tr>
      <w:tr w:rsidR="00AA6E2B" w:rsidRPr="00E57672" w:rsidTr="003C2B52">
        <w:trPr>
          <w:trHeight w:val="439"/>
          <w:jc w:val="center"/>
        </w:trPr>
        <w:tc>
          <w:tcPr>
            <w:tcW w:w="1221" w:type="dxa"/>
            <w:noWrap/>
            <w:vAlign w:val="bottom"/>
          </w:tcPr>
          <w:p w:rsidR="00AA6E2B" w:rsidRPr="00E57672" w:rsidRDefault="00AA6E2B" w:rsidP="008068F0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李春柳</w:t>
            </w:r>
          </w:p>
        </w:tc>
        <w:tc>
          <w:tcPr>
            <w:tcW w:w="719" w:type="dxa"/>
            <w:noWrap/>
            <w:vAlign w:val="center"/>
          </w:tcPr>
          <w:p w:rsidR="00AA6E2B" w:rsidRPr="00E57672" w:rsidRDefault="00AA6E2B" w:rsidP="008068F0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  <w:tc>
          <w:tcPr>
            <w:tcW w:w="1267" w:type="dxa"/>
            <w:noWrap/>
            <w:vAlign w:val="bottom"/>
          </w:tcPr>
          <w:p w:rsidR="00AA6E2B" w:rsidRPr="00E57672" w:rsidRDefault="00AA6E2B" w:rsidP="008068F0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5D6946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noWrap/>
            <w:vAlign w:val="bottom"/>
          </w:tcPr>
          <w:p w:rsidR="00AA6E2B" w:rsidRPr="00E57672" w:rsidRDefault="00AA6E2B" w:rsidP="005D6946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751" w:type="dxa"/>
            <w:noWrap/>
            <w:vAlign w:val="center"/>
          </w:tcPr>
          <w:p w:rsidR="00AA6E2B" w:rsidRPr="00E57672" w:rsidRDefault="00AA6E2B" w:rsidP="005D6946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noWrap/>
            <w:vAlign w:val="bottom"/>
          </w:tcPr>
          <w:p w:rsidR="00AA6E2B" w:rsidRPr="00E57672" w:rsidRDefault="00AA6E2B" w:rsidP="005D6946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5D6946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noWrap/>
            <w:vAlign w:val="bottom"/>
          </w:tcPr>
          <w:p w:rsidR="00AA6E2B" w:rsidRPr="00E57672" w:rsidRDefault="00AA6E2B" w:rsidP="005D6946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5D6946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</w:tbl>
    <w:p w:rsidR="00AA6E2B" w:rsidRPr="00F26350" w:rsidRDefault="00AA6E2B" w:rsidP="00A71A98">
      <w:pPr>
        <w:spacing w:before="156" w:after="156"/>
        <w:rPr>
          <w:vanish/>
        </w:rPr>
      </w:pPr>
    </w:p>
    <w:tbl>
      <w:tblPr>
        <w:tblW w:w="9585" w:type="dxa"/>
        <w:jc w:val="center"/>
        <w:tblInd w:w="239" w:type="dxa"/>
        <w:tblLook w:val="0000"/>
      </w:tblPr>
      <w:tblGrid>
        <w:gridCol w:w="1147"/>
        <w:gridCol w:w="787"/>
        <w:gridCol w:w="1214"/>
        <w:gridCol w:w="739"/>
        <w:gridCol w:w="1214"/>
        <w:gridCol w:w="739"/>
        <w:gridCol w:w="1214"/>
        <w:gridCol w:w="716"/>
        <w:gridCol w:w="1099"/>
        <w:gridCol w:w="716"/>
      </w:tblGrid>
      <w:tr w:rsidR="00AA6E2B" w:rsidRPr="00E57672" w:rsidTr="003C2B52">
        <w:trPr>
          <w:trHeight w:val="824"/>
          <w:jc w:val="center"/>
        </w:trPr>
        <w:tc>
          <w:tcPr>
            <w:tcW w:w="9585" w:type="dxa"/>
            <w:gridSpan w:val="10"/>
            <w:noWrap/>
            <w:vAlign w:val="bottom"/>
          </w:tcPr>
          <w:p w:rsidR="00AA6E2B" w:rsidRDefault="00AA6E2B" w:rsidP="003C2B52">
            <w:pPr>
              <w:widowControl/>
              <w:spacing w:beforeLines="0" w:afterLines="0" w:line="240" w:lineRule="auto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 w:rsidR="00AA6E2B" w:rsidRPr="00E57672" w:rsidRDefault="00AA6E2B" w:rsidP="004D60EB">
            <w:pPr>
              <w:widowControl/>
              <w:spacing w:beforeLines="0" w:afterLines="0" w:line="240" w:lineRule="auto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八</w:t>
            </w:r>
            <w:r w:rsidRPr="00E5767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代表团：教育学院，艺术学院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，</w:t>
            </w:r>
            <w:r w:rsidRPr="00CF395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食品科技学院</w:t>
            </w:r>
            <w:r w:rsidRPr="00E5767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（</w:t>
            </w:r>
            <w:r w:rsidRPr="00E57672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7</w:t>
            </w:r>
            <w:r w:rsidRPr="00E5767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人）</w:t>
            </w:r>
          </w:p>
        </w:tc>
      </w:tr>
      <w:tr w:rsidR="00AA6E2B" w:rsidRPr="00E57672" w:rsidTr="003C2B52">
        <w:trPr>
          <w:trHeight w:val="439"/>
          <w:jc w:val="center"/>
        </w:trPr>
        <w:tc>
          <w:tcPr>
            <w:tcW w:w="1147" w:type="dxa"/>
            <w:noWrap/>
            <w:vAlign w:val="bottom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孙雪莲</w:t>
            </w:r>
          </w:p>
        </w:tc>
        <w:tc>
          <w:tcPr>
            <w:tcW w:w="787" w:type="dxa"/>
            <w:noWrap/>
            <w:vAlign w:val="center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  <w:tc>
          <w:tcPr>
            <w:tcW w:w="1214" w:type="dxa"/>
            <w:noWrap/>
            <w:vAlign w:val="bottom"/>
          </w:tcPr>
          <w:p w:rsidR="00AA6E2B" w:rsidRPr="00E57672" w:rsidRDefault="00AA6E2B" w:rsidP="00D3076C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李重阳</w:t>
            </w:r>
          </w:p>
        </w:tc>
        <w:tc>
          <w:tcPr>
            <w:tcW w:w="739" w:type="dxa"/>
            <w:noWrap/>
            <w:vAlign w:val="center"/>
          </w:tcPr>
          <w:p w:rsidR="00AA6E2B" w:rsidRPr="00E57672" w:rsidRDefault="00AA6E2B" w:rsidP="00D3076C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  <w:tc>
          <w:tcPr>
            <w:tcW w:w="1214" w:type="dxa"/>
            <w:noWrap/>
            <w:vAlign w:val="bottom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崔</w:t>
            </w: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万秋</w:t>
            </w:r>
          </w:p>
        </w:tc>
        <w:tc>
          <w:tcPr>
            <w:tcW w:w="739" w:type="dxa"/>
            <w:noWrap/>
            <w:vAlign w:val="bottom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14" w:type="dxa"/>
            <w:noWrap/>
            <w:vAlign w:val="bottom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潘丽筠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  <w:tc>
          <w:tcPr>
            <w:tcW w:w="1099" w:type="dxa"/>
            <w:noWrap/>
            <w:vAlign w:val="bottom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张桂荣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</w:tr>
      <w:tr w:rsidR="00AA6E2B" w:rsidRPr="00E57672" w:rsidTr="003C2B52">
        <w:trPr>
          <w:trHeight w:val="439"/>
          <w:jc w:val="center"/>
        </w:trPr>
        <w:tc>
          <w:tcPr>
            <w:tcW w:w="1147" w:type="dxa"/>
            <w:noWrap/>
            <w:vAlign w:val="bottom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周</w:t>
            </w:r>
            <w:r w:rsidRPr="00E57672"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哲</w:t>
            </w:r>
          </w:p>
        </w:tc>
        <w:tc>
          <w:tcPr>
            <w:tcW w:w="787" w:type="dxa"/>
            <w:noWrap/>
            <w:vAlign w:val="center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  <w:tc>
          <w:tcPr>
            <w:tcW w:w="1214" w:type="dxa"/>
            <w:noWrap/>
            <w:vAlign w:val="bottom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朱玉莲</w:t>
            </w:r>
          </w:p>
        </w:tc>
        <w:tc>
          <w:tcPr>
            <w:tcW w:w="739" w:type="dxa"/>
            <w:noWrap/>
            <w:vAlign w:val="center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  <w:tc>
          <w:tcPr>
            <w:tcW w:w="1214" w:type="dxa"/>
            <w:noWrap/>
            <w:vAlign w:val="bottom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刘国良</w:t>
            </w:r>
          </w:p>
        </w:tc>
        <w:tc>
          <w:tcPr>
            <w:tcW w:w="739" w:type="dxa"/>
            <w:noWrap/>
            <w:vAlign w:val="bottom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14" w:type="dxa"/>
            <w:noWrap/>
            <w:vAlign w:val="bottom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王志安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noWrap/>
            <w:vAlign w:val="bottom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张学友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3C2B52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AA6E2B" w:rsidRPr="00E57672" w:rsidTr="003C2B52">
        <w:trPr>
          <w:trHeight w:val="439"/>
          <w:jc w:val="center"/>
        </w:trPr>
        <w:tc>
          <w:tcPr>
            <w:tcW w:w="1147" w:type="dxa"/>
            <w:noWrap/>
            <w:vAlign w:val="bottom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崔福庆</w:t>
            </w:r>
          </w:p>
        </w:tc>
        <w:tc>
          <w:tcPr>
            <w:tcW w:w="787" w:type="dxa"/>
            <w:noWrap/>
            <w:vAlign w:val="center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rPr>
                <w:rFonts w:ascii="宋体" w:cs="宋体"/>
                <w:kern w:val="0"/>
              </w:rPr>
            </w:pPr>
          </w:p>
        </w:tc>
        <w:tc>
          <w:tcPr>
            <w:tcW w:w="1214" w:type="dxa"/>
            <w:noWrap/>
            <w:vAlign w:val="bottom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井庆昂</w:t>
            </w:r>
          </w:p>
        </w:tc>
        <w:tc>
          <w:tcPr>
            <w:tcW w:w="739" w:type="dxa"/>
            <w:noWrap/>
            <w:vAlign w:val="bottom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14" w:type="dxa"/>
            <w:noWrap/>
            <w:vAlign w:val="bottom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董芙骏</w:t>
            </w:r>
          </w:p>
        </w:tc>
        <w:tc>
          <w:tcPr>
            <w:tcW w:w="739" w:type="dxa"/>
            <w:noWrap/>
            <w:vAlign w:val="center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14" w:type="dxa"/>
            <w:noWrap/>
            <w:vAlign w:val="bottom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郑建宇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noWrap/>
            <w:vAlign w:val="bottom"/>
          </w:tcPr>
          <w:p w:rsidR="00AA6E2B" w:rsidRPr="00E57672" w:rsidRDefault="00AA6E2B" w:rsidP="0028291E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康维民</w:t>
            </w: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28291E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AA6E2B" w:rsidRPr="00E57672" w:rsidTr="00513E39">
        <w:trPr>
          <w:trHeight w:val="439"/>
          <w:jc w:val="center"/>
        </w:trPr>
        <w:tc>
          <w:tcPr>
            <w:tcW w:w="1147" w:type="dxa"/>
            <w:noWrap/>
            <w:vAlign w:val="bottom"/>
          </w:tcPr>
          <w:p w:rsidR="00AA6E2B" w:rsidRPr="00E57672" w:rsidRDefault="00AA6E2B" w:rsidP="0028291E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李凤英</w:t>
            </w:r>
          </w:p>
        </w:tc>
        <w:tc>
          <w:tcPr>
            <w:tcW w:w="787" w:type="dxa"/>
            <w:noWrap/>
            <w:vAlign w:val="center"/>
          </w:tcPr>
          <w:p w:rsidR="00AA6E2B" w:rsidRPr="00E57672" w:rsidRDefault="00AA6E2B" w:rsidP="0028291E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  <w:r w:rsidRPr="00E57672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E57672">
              <w:rPr>
                <w:rFonts w:ascii="宋体" w:hAnsi="宋体" w:cs="宋体" w:hint="eastAsia"/>
                <w:kern w:val="0"/>
                <w:sz w:val="20"/>
                <w:szCs w:val="20"/>
              </w:rPr>
              <w:t>女）</w:t>
            </w:r>
          </w:p>
        </w:tc>
        <w:tc>
          <w:tcPr>
            <w:tcW w:w="1214" w:type="dxa"/>
            <w:noWrap/>
            <w:vAlign w:val="bottom"/>
          </w:tcPr>
          <w:p w:rsidR="00AA6E2B" w:rsidRPr="00E57672" w:rsidRDefault="00AA6E2B" w:rsidP="0028291E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 w:rsidRPr="00E57672">
              <w:rPr>
                <w:rFonts w:ascii="宋体" w:hAnsi="宋体" w:cs="宋体" w:hint="eastAsia"/>
                <w:kern w:val="0"/>
                <w:sz w:val="28"/>
                <w:szCs w:val="28"/>
              </w:rPr>
              <w:t>蔡金星</w:t>
            </w:r>
          </w:p>
        </w:tc>
        <w:tc>
          <w:tcPr>
            <w:tcW w:w="739" w:type="dxa"/>
            <w:noWrap/>
            <w:vAlign w:val="center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noWrap/>
            <w:vAlign w:val="bottom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739" w:type="dxa"/>
            <w:noWrap/>
            <w:vAlign w:val="center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noWrap/>
            <w:vAlign w:val="bottom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noWrap/>
            <w:vAlign w:val="bottom"/>
          </w:tcPr>
          <w:p w:rsidR="00AA6E2B" w:rsidRPr="00E57672" w:rsidRDefault="00AA6E2B" w:rsidP="00E7115E">
            <w:pPr>
              <w:widowControl/>
              <w:adjustRightInd w:val="0"/>
              <w:spacing w:beforeLines="0" w:afterLines="0" w:line="240" w:lineRule="atLeast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716" w:type="dxa"/>
            <w:noWrap/>
            <w:vAlign w:val="center"/>
          </w:tcPr>
          <w:p w:rsidR="00AA6E2B" w:rsidRPr="00E57672" w:rsidRDefault="00AA6E2B" w:rsidP="00E7115E">
            <w:pPr>
              <w:widowControl/>
              <w:spacing w:beforeLines="0" w:afterLines="0" w:line="240" w:lineRule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</w:tbl>
    <w:p w:rsidR="00AA6E2B" w:rsidRDefault="00AA6E2B" w:rsidP="00A71A98">
      <w:pPr>
        <w:spacing w:before="156" w:after="156"/>
      </w:pPr>
    </w:p>
    <w:sectPr w:rsidR="00AA6E2B" w:rsidSect="009623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E2B" w:rsidRDefault="00AA6E2B" w:rsidP="000331B7">
      <w:pPr>
        <w:spacing w:before="120" w:after="120" w:line="240" w:lineRule="auto"/>
      </w:pPr>
      <w:r>
        <w:separator/>
      </w:r>
    </w:p>
  </w:endnote>
  <w:endnote w:type="continuationSeparator" w:id="0">
    <w:p w:rsidR="00AA6E2B" w:rsidRDefault="00AA6E2B" w:rsidP="000331B7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E2B" w:rsidRDefault="00AA6E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E2B" w:rsidRDefault="00AA6E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E2B" w:rsidRDefault="00AA6E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E2B" w:rsidRDefault="00AA6E2B" w:rsidP="000331B7">
      <w:pPr>
        <w:spacing w:before="120" w:after="120" w:line="240" w:lineRule="auto"/>
      </w:pPr>
      <w:r>
        <w:separator/>
      </w:r>
    </w:p>
  </w:footnote>
  <w:footnote w:type="continuationSeparator" w:id="0">
    <w:p w:rsidR="00AA6E2B" w:rsidRDefault="00AA6E2B" w:rsidP="000331B7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E2B" w:rsidRDefault="00AA6E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E2B" w:rsidRDefault="00AA6E2B" w:rsidP="00B5659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E2B" w:rsidRDefault="00AA6E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A98"/>
    <w:rsid w:val="000331B7"/>
    <w:rsid w:val="00097731"/>
    <w:rsid w:val="000A4C1E"/>
    <w:rsid w:val="000C2A56"/>
    <w:rsid w:val="000D7588"/>
    <w:rsid w:val="000F3C39"/>
    <w:rsid w:val="00124DA7"/>
    <w:rsid w:val="001949F6"/>
    <w:rsid w:val="001A68A0"/>
    <w:rsid w:val="001B102C"/>
    <w:rsid w:val="002160E6"/>
    <w:rsid w:val="00221244"/>
    <w:rsid w:val="00226F99"/>
    <w:rsid w:val="00227855"/>
    <w:rsid w:val="0028291E"/>
    <w:rsid w:val="002C5146"/>
    <w:rsid w:val="002E356B"/>
    <w:rsid w:val="0034532D"/>
    <w:rsid w:val="00374490"/>
    <w:rsid w:val="003A0984"/>
    <w:rsid w:val="003C2B52"/>
    <w:rsid w:val="004A2F3A"/>
    <w:rsid w:val="004A742D"/>
    <w:rsid w:val="004B10A9"/>
    <w:rsid w:val="004D443C"/>
    <w:rsid w:val="004D60EB"/>
    <w:rsid w:val="00513E39"/>
    <w:rsid w:val="00536E0F"/>
    <w:rsid w:val="00551F28"/>
    <w:rsid w:val="0056228C"/>
    <w:rsid w:val="005637BC"/>
    <w:rsid w:val="00565AC6"/>
    <w:rsid w:val="005C243E"/>
    <w:rsid w:val="005D6946"/>
    <w:rsid w:val="005E70F5"/>
    <w:rsid w:val="006038F0"/>
    <w:rsid w:val="006239F2"/>
    <w:rsid w:val="00681EE7"/>
    <w:rsid w:val="006D6E62"/>
    <w:rsid w:val="006E62BB"/>
    <w:rsid w:val="00716F44"/>
    <w:rsid w:val="00753454"/>
    <w:rsid w:val="007C5A46"/>
    <w:rsid w:val="008068F0"/>
    <w:rsid w:val="008C0935"/>
    <w:rsid w:val="008C7AC8"/>
    <w:rsid w:val="008D32C1"/>
    <w:rsid w:val="008D55D2"/>
    <w:rsid w:val="008D7395"/>
    <w:rsid w:val="008E2D2D"/>
    <w:rsid w:val="008F6126"/>
    <w:rsid w:val="00900596"/>
    <w:rsid w:val="0093611A"/>
    <w:rsid w:val="009623D9"/>
    <w:rsid w:val="009C3F6B"/>
    <w:rsid w:val="009E4584"/>
    <w:rsid w:val="009F2F1F"/>
    <w:rsid w:val="009F43EC"/>
    <w:rsid w:val="00A12A54"/>
    <w:rsid w:val="00A2104A"/>
    <w:rsid w:val="00A46CB4"/>
    <w:rsid w:val="00A5697D"/>
    <w:rsid w:val="00A7045A"/>
    <w:rsid w:val="00A71A98"/>
    <w:rsid w:val="00AA6E2B"/>
    <w:rsid w:val="00B3205A"/>
    <w:rsid w:val="00B43CA7"/>
    <w:rsid w:val="00B56598"/>
    <w:rsid w:val="00B62E2F"/>
    <w:rsid w:val="00B722C9"/>
    <w:rsid w:val="00B8111E"/>
    <w:rsid w:val="00BA70F6"/>
    <w:rsid w:val="00BD1263"/>
    <w:rsid w:val="00C50585"/>
    <w:rsid w:val="00CC0700"/>
    <w:rsid w:val="00CE2C11"/>
    <w:rsid w:val="00CE52FC"/>
    <w:rsid w:val="00CE7B21"/>
    <w:rsid w:val="00CF3952"/>
    <w:rsid w:val="00D3076C"/>
    <w:rsid w:val="00D728F2"/>
    <w:rsid w:val="00DB0677"/>
    <w:rsid w:val="00E10E2D"/>
    <w:rsid w:val="00E177A2"/>
    <w:rsid w:val="00E54685"/>
    <w:rsid w:val="00E57672"/>
    <w:rsid w:val="00E7115E"/>
    <w:rsid w:val="00E7564E"/>
    <w:rsid w:val="00E768BB"/>
    <w:rsid w:val="00E84469"/>
    <w:rsid w:val="00EE1743"/>
    <w:rsid w:val="00EE7134"/>
    <w:rsid w:val="00F026F0"/>
    <w:rsid w:val="00F26350"/>
    <w:rsid w:val="00F32520"/>
    <w:rsid w:val="00F9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98"/>
    <w:pPr>
      <w:widowControl w:val="0"/>
      <w:spacing w:beforeLines="50" w:afterLines="50" w:line="360" w:lineRule="auto"/>
      <w:jc w:val="both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71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0" w:afterLines="0" w:line="240" w:lineRule="auto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1A9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71A98"/>
    <w:pPr>
      <w:tabs>
        <w:tab w:val="center" w:pos="4153"/>
        <w:tab w:val="right" w:pos="8306"/>
      </w:tabs>
      <w:snapToGrid w:val="0"/>
      <w:spacing w:beforeLines="0" w:afterLines="0" w:line="240" w:lineRule="auto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1A9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399</TotalTime>
  <Pages>3</Pages>
  <Words>189</Words>
  <Characters>1080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24</cp:revision>
  <cp:lastPrinted>2018-02-27T04:56:00Z</cp:lastPrinted>
  <dcterms:created xsi:type="dcterms:W3CDTF">2016-03-15T13:24:00Z</dcterms:created>
  <dcterms:modified xsi:type="dcterms:W3CDTF">2018-02-28T15:26:00Z</dcterms:modified>
</cp:coreProperties>
</file>